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6FE3F" w14:textId="77777777" w:rsidR="00966CBA" w:rsidRDefault="00966CBA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РОССИЙСКАЯ ФЕДЕРАЦИЯ</w:t>
      </w:r>
    </w:p>
    <w:p w14:paraId="7E745A66" w14:textId="11C71F66" w:rsidR="0022084D" w:rsidRDefault="0022084D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АДМИНИСТРАЦИЯ </w:t>
      </w:r>
      <w:proofErr w:type="gramStart"/>
      <w:r w:rsidR="00D730F4">
        <w:rPr>
          <w:b/>
          <w:sz w:val="26"/>
          <w:szCs w:val="24"/>
        </w:rPr>
        <w:t xml:space="preserve">ДУБРОВСКОГО </w:t>
      </w:r>
      <w:r>
        <w:rPr>
          <w:b/>
          <w:sz w:val="26"/>
          <w:szCs w:val="24"/>
        </w:rPr>
        <w:t xml:space="preserve"> СЕЛЬСКОГО</w:t>
      </w:r>
      <w:proofErr w:type="gramEnd"/>
      <w:r>
        <w:rPr>
          <w:b/>
          <w:sz w:val="26"/>
          <w:szCs w:val="24"/>
        </w:rPr>
        <w:t xml:space="preserve"> ПОСЕЛЕНИЯ </w:t>
      </w:r>
    </w:p>
    <w:p w14:paraId="50BCFF01" w14:textId="6AF7C767" w:rsidR="0022084D" w:rsidRDefault="00D730F4">
      <w:pPr>
        <w:jc w:val="center"/>
        <w:rPr>
          <w:b/>
          <w:sz w:val="24"/>
          <w:szCs w:val="24"/>
        </w:rPr>
      </w:pPr>
      <w:r>
        <w:rPr>
          <w:b/>
          <w:sz w:val="26"/>
          <w:szCs w:val="24"/>
        </w:rPr>
        <w:t>СУРАЖСКОГО</w:t>
      </w:r>
      <w:r w:rsidR="0022084D">
        <w:rPr>
          <w:b/>
          <w:sz w:val="26"/>
          <w:szCs w:val="24"/>
        </w:rPr>
        <w:t xml:space="preserve"> </w:t>
      </w:r>
      <w:proofErr w:type="gramStart"/>
      <w:r w:rsidR="0022084D">
        <w:rPr>
          <w:b/>
          <w:sz w:val="26"/>
          <w:szCs w:val="24"/>
        </w:rPr>
        <w:t xml:space="preserve">РАЙОНА </w:t>
      </w:r>
      <w:r>
        <w:rPr>
          <w:b/>
          <w:sz w:val="26"/>
          <w:szCs w:val="24"/>
        </w:rPr>
        <w:t xml:space="preserve"> БРЯНСКОЙ</w:t>
      </w:r>
      <w:proofErr w:type="gramEnd"/>
      <w:r w:rsidR="0022084D">
        <w:rPr>
          <w:b/>
          <w:sz w:val="26"/>
          <w:szCs w:val="24"/>
        </w:rPr>
        <w:t xml:space="preserve"> ОБЛАСТИ</w:t>
      </w:r>
    </w:p>
    <w:p w14:paraId="7D8FA9CB" w14:textId="77777777" w:rsidR="0022084D" w:rsidRDefault="0022084D">
      <w:pPr>
        <w:jc w:val="center"/>
        <w:rPr>
          <w:sz w:val="24"/>
          <w:szCs w:val="24"/>
        </w:rPr>
      </w:pPr>
    </w:p>
    <w:p w14:paraId="0B71C82F" w14:textId="77777777" w:rsidR="0022084D" w:rsidRDefault="0022084D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27197B3B" w14:textId="77777777" w:rsidR="0022084D" w:rsidRDefault="0022084D">
      <w:pPr>
        <w:jc w:val="center"/>
        <w:rPr>
          <w:sz w:val="24"/>
        </w:rPr>
      </w:pPr>
    </w:p>
    <w:p w14:paraId="12571904" w14:textId="22E4247B" w:rsidR="00D730F4" w:rsidRDefault="0022084D" w:rsidP="00D730F4">
      <w:pPr>
        <w:pStyle w:val="21"/>
        <w:jc w:val="left"/>
      </w:pPr>
      <w:r>
        <w:t xml:space="preserve">от </w:t>
      </w:r>
      <w:r w:rsidR="004E436A">
        <w:t>03</w:t>
      </w:r>
      <w:r w:rsidR="00D8721F">
        <w:t>.0</w:t>
      </w:r>
      <w:r w:rsidR="00D730F4">
        <w:t>3</w:t>
      </w:r>
      <w:r w:rsidR="00D8721F">
        <w:t>.20</w:t>
      </w:r>
      <w:r w:rsidR="00983ADE">
        <w:t>2</w:t>
      </w:r>
      <w:r w:rsidR="00D730F4">
        <w:t>5</w:t>
      </w:r>
      <w:r w:rsidR="00751118">
        <w:t xml:space="preserve">  </w:t>
      </w:r>
      <w:r w:rsidR="00966CBA">
        <w:t xml:space="preserve">                           </w:t>
      </w:r>
      <w:r w:rsidR="00B47E85">
        <w:t xml:space="preserve"> </w:t>
      </w:r>
      <w:proofErr w:type="gramStart"/>
      <w:r>
        <w:t xml:space="preserve">№  </w:t>
      </w:r>
      <w:r w:rsidR="00D730F4">
        <w:t>9</w:t>
      </w:r>
      <w:proofErr w:type="gramEnd"/>
    </w:p>
    <w:p w14:paraId="71995467" w14:textId="2BF2182B" w:rsidR="0022084D" w:rsidRDefault="00D730F4" w:rsidP="00D730F4">
      <w:pPr>
        <w:pStyle w:val="21"/>
        <w:jc w:val="left"/>
      </w:pPr>
      <w:proofErr w:type="spellStart"/>
      <w:r>
        <w:t>с.Дубровка</w:t>
      </w:r>
      <w:proofErr w:type="spellEnd"/>
      <w:r>
        <w:t xml:space="preserve">                  </w:t>
      </w:r>
      <w:r w:rsidR="0022084D">
        <w:br/>
        <w:t xml:space="preserve"> </w:t>
      </w:r>
    </w:p>
    <w:tbl>
      <w:tblPr>
        <w:tblW w:w="94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375"/>
        <w:gridCol w:w="1532"/>
      </w:tblGrid>
      <w:tr w:rsidR="0022084D" w14:paraId="7640C6A4" w14:textId="77777777">
        <w:tc>
          <w:tcPr>
            <w:tcW w:w="1560" w:type="dxa"/>
          </w:tcPr>
          <w:p w14:paraId="2247DC52" w14:textId="77777777" w:rsidR="0022084D" w:rsidRDefault="0022084D">
            <w:pPr>
              <w:pStyle w:val="aa"/>
              <w:snapToGrid w:val="0"/>
              <w:jc w:val="center"/>
            </w:pPr>
          </w:p>
        </w:tc>
        <w:tc>
          <w:tcPr>
            <w:tcW w:w="6375" w:type="dxa"/>
          </w:tcPr>
          <w:p w14:paraId="39DBF4A8" w14:textId="77777777" w:rsidR="0022084D" w:rsidRDefault="0022084D">
            <w:pPr>
              <w:pStyle w:val="aa"/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1532" w:type="dxa"/>
          </w:tcPr>
          <w:p w14:paraId="464593B8" w14:textId="77777777" w:rsidR="0022084D" w:rsidRDefault="0022084D">
            <w:pPr>
              <w:pStyle w:val="aa"/>
              <w:snapToGrid w:val="0"/>
              <w:jc w:val="center"/>
            </w:pPr>
          </w:p>
        </w:tc>
      </w:tr>
    </w:tbl>
    <w:p w14:paraId="2E1188C0" w14:textId="6E44483B" w:rsidR="00966CBA" w:rsidRPr="00BE1D9E" w:rsidRDefault="00966CBA" w:rsidP="00BE1D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1D9E">
        <w:rPr>
          <w:rFonts w:ascii="Times New Roman" w:hAnsi="Times New Roman" w:cs="Times New Roman"/>
          <w:sz w:val="28"/>
          <w:szCs w:val="28"/>
        </w:rPr>
        <w:t>О</w:t>
      </w:r>
      <w:r w:rsidR="00BE1D9E" w:rsidRPr="00BE1D9E">
        <w:rPr>
          <w:rFonts w:ascii="Times New Roman" w:hAnsi="Times New Roman" w:cs="Times New Roman"/>
          <w:sz w:val="28"/>
          <w:szCs w:val="28"/>
        </w:rPr>
        <w:t xml:space="preserve">б утверждении Плана мероприятий по обеспечению пожарной безопасности в границах </w:t>
      </w:r>
      <w:r w:rsidR="00D730F4">
        <w:rPr>
          <w:rFonts w:ascii="Times New Roman" w:hAnsi="Times New Roman" w:cs="Times New Roman"/>
          <w:sz w:val="28"/>
          <w:szCs w:val="28"/>
        </w:rPr>
        <w:t>Дубровского</w:t>
      </w:r>
      <w:r w:rsidR="00BE1D9E" w:rsidRPr="00BE1D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BE1D9E" w:rsidRPr="00BE1D9E">
        <w:rPr>
          <w:rFonts w:ascii="Times New Roman" w:hAnsi="Times New Roman" w:cs="Times New Roman"/>
          <w:sz w:val="28"/>
          <w:szCs w:val="28"/>
        </w:rPr>
        <w:t>в  весенне</w:t>
      </w:r>
      <w:proofErr w:type="gramEnd"/>
      <w:r w:rsidR="00BE1D9E" w:rsidRPr="00BE1D9E">
        <w:rPr>
          <w:rFonts w:ascii="Times New Roman" w:hAnsi="Times New Roman" w:cs="Times New Roman"/>
          <w:sz w:val="28"/>
          <w:szCs w:val="28"/>
        </w:rPr>
        <w:t>-летний период</w:t>
      </w:r>
      <w:r w:rsidRPr="00BE1D9E">
        <w:rPr>
          <w:rFonts w:ascii="Times New Roman" w:hAnsi="Times New Roman" w:cs="Times New Roman"/>
          <w:sz w:val="28"/>
          <w:szCs w:val="28"/>
        </w:rPr>
        <w:t xml:space="preserve"> 20</w:t>
      </w:r>
      <w:r w:rsidR="00983ADE" w:rsidRPr="00BE1D9E">
        <w:rPr>
          <w:rFonts w:ascii="Times New Roman" w:hAnsi="Times New Roman" w:cs="Times New Roman"/>
          <w:sz w:val="28"/>
          <w:szCs w:val="28"/>
        </w:rPr>
        <w:t>2</w:t>
      </w:r>
      <w:r w:rsidR="00D730F4">
        <w:rPr>
          <w:rFonts w:ascii="Times New Roman" w:hAnsi="Times New Roman" w:cs="Times New Roman"/>
          <w:sz w:val="28"/>
          <w:szCs w:val="28"/>
        </w:rPr>
        <w:t>5</w:t>
      </w:r>
      <w:r w:rsidRPr="00BE1D9E">
        <w:rPr>
          <w:rFonts w:ascii="Times New Roman" w:hAnsi="Times New Roman" w:cs="Times New Roman"/>
          <w:sz w:val="28"/>
          <w:szCs w:val="28"/>
        </w:rPr>
        <w:t xml:space="preserve"> </w:t>
      </w:r>
      <w:r w:rsidR="00BE1D9E" w:rsidRPr="00BE1D9E">
        <w:rPr>
          <w:rFonts w:ascii="Times New Roman" w:hAnsi="Times New Roman" w:cs="Times New Roman"/>
          <w:sz w:val="28"/>
          <w:szCs w:val="28"/>
        </w:rPr>
        <w:t>года</w:t>
      </w:r>
    </w:p>
    <w:p w14:paraId="71B7FB4C" w14:textId="77777777" w:rsidR="00BE1D9E" w:rsidRDefault="00BE1D9E" w:rsidP="00BE1D9E">
      <w:pPr>
        <w:pStyle w:val="ConsPlusTitle"/>
        <w:widowControl/>
        <w:jc w:val="center"/>
      </w:pPr>
    </w:p>
    <w:p w14:paraId="3A3092BD" w14:textId="324F38F7" w:rsidR="00966CBA" w:rsidRPr="004F0DBF" w:rsidRDefault="00BE1D9E" w:rsidP="00966C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DBF">
        <w:rPr>
          <w:rFonts w:ascii="Times New Roman" w:hAnsi="Times New Roman" w:cs="Times New Roman"/>
          <w:sz w:val="28"/>
          <w:szCs w:val="28"/>
        </w:rPr>
        <w:t>В</w:t>
      </w:r>
      <w:r w:rsidR="00966CBA" w:rsidRPr="004F0DB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4F0DBF">
        <w:rPr>
          <w:rFonts w:ascii="Times New Roman" w:hAnsi="Times New Roman" w:cs="Times New Roman"/>
          <w:sz w:val="28"/>
          <w:szCs w:val="28"/>
        </w:rPr>
        <w:t>с требованиями Федерального закона</w:t>
      </w:r>
      <w:r w:rsidR="00966CBA" w:rsidRPr="004F0DBF">
        <w:rPr>
          <w:rFonts w:ascii="Times New Roman" w:hAnsi="Times New Roman" w:cs="Times New Roman"/>
          <w:sz w:val="28"/>
          <w:szCs w:val="28"/>
        </w:rPr>
        <w:t xml:space="preserve"> от 21.12.1994 N 69-ФЗ «О пожарной безопасности</w:t>
      </w:r>
      <w:r w:rsidRPr="004F0DBF">
        <w:rPr>
          <w:rFonts w:ascii="Times New Roman" w:hAnsi="Times New Roman" w:cs="Times New Roman"/>
          <w:sz w:val="28"/>
          <w:szCs w:val="28"/>
        </w:rPr>
        <w:t xml:space="preserve">», Федерального закона от 06.10.2003 № 131-ФЗ  «Об общих принципах местного самоуправления в Российской Федерации», в целях обеспечения необходимых условий для укрепления пожарной безопасности, защиты жизни и здоровья граждан муниципального образования </w:t>
      </w:r>
      <w:r w:rsidR="00D730F4">
        <w:rPr>
          <w:rFonts w:ascii="Times New Roman" w:hAnsi="Times New Roman" w:cs="Times New Roman"/>
          <w:sz w:val="28"/>
          <w:szCs w:val="28"/>
        </w:rPr>
        <w:t>Дубровское</w:t>
      </w:r>
      <w:r w:rsidRPr="004F0DBF">
        <w:rPr>
          <w:rFonts w:ascii="Times New Roman" w:hAnsi="Times New Roman" w:cs="Times New Roman"/>
          <w:sz w:val="28"/>
          <w:szCs w:val="28"/>
        </w:rPr>
        <w:t xml:space="preserve"> сельское поселение от пожаров в весенне-летний период 202</w:t>
      </w:r>
      <w:r w:rsidR="00D730F4">
        <w:rPr>
          <w:rFonts w:ascii="Times New Roman" w:hAnsi="Times New Roman" w:cs="Times New Roman"/>
          <w:sz w:val="28"/>
          <w:szCs w:val="28"/>
        </w:rPr>
        <w:t>5</w:t>
      </w:r>
      <w:r w:rsidRPr="004F0DBF">
        <w:rPr>
          <w:rFonts w:ascii="Times New Roman" w:hAnsi="Times New Roman" w:cs="Times New Roman"/>
          <w:sz w:val="28"/>
          <w:szCs w:val="28"/>
        </w:rPr>
        <w:t xml:space="preserve"> года,</w:t>
      </w:r>
      <w:r w:rsidR="00966CBA" w:rsidRPr="004F0DB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730F4">
        <w:rPr>
          <w:rFonts w:ascii="Times New Roman" w:hAnsi="Times New Roman" w:cs="Times New Roman"/>
          <w:sz w:val="28"/>
          <w:szCs w:val="28"/>
        </w:rPr>
        <w:t>Дубровского</w:t>
      </w:r>
      <w:r w:rsidR="00966CBA" w:rsidRPr="004F0DBF">
        <w:rPr>
          <w:rFonts w:ascii="Times New Roman" w:hAnsi="Times New Roman" w:cs="Times New Roman"/>
          <w:sz w:val="28"/>
          <w:szCs w:val="28"/>
        </w:rPr>
        <w:t xml:space="preserve"> сельского  поселения  ПОСТАНОВЛЯЕТ:</w:t>
      </w:r>
    </w:p>
    <w:p w14:paraId="747A2783" w14:textId="77777777" w:rsidR="00966CBA" w:rsidRPr="004F0DBF" w:rsidRDefault="00966CBA" w:rsidP="00966C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831D65" w14:textId="741D1C2D" w:rsidR="00966CBA" w:rsidRPr="004F0DBF" w:rsidRDefault="004F0DBF" w:rsidP="00D73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DBF">
        <w:rPr>
          <w:rFonts w:ascii="Times New Roman" w:hAnsi="Times New Roman" w:cs="Times New Roman"/>
          <w:sz w:val="28"/>
          <w:szCs w:val="28"/>
        </w:rPr>
        <w:t>1.Утвердить План мероприятий по обеспечению пожарной безопасности в границах</w:t>
      </w:r>
      <w:r w:rsidR="00966CBA" w:rsidRPr="004F0DBF">
        <w:rPr>
          <w:rFonts w:ascii="Times New Roman" w:hAnsi="Times New Roman" w:cs="Times New Roman"/>
          <w:sz w:val="28"/>
          <w:szCs w:val="28"/>
        </w:rPr>
        <w:t xml:space="preserve"> </w:t>
      </w:r>
      <w:r w:rsidR="00D730F4">
        <w:rPr>
          <w:rFonts w:ascii="Times New Roman" w:hAnsi="Times New Roman" w:cs="Times New Roman"/>
          <w:sz w:val="28"/>
          <w:szCs w:val="28"/>
        </w:rPr>
        <w:t>Дубровского</w:t>
      </w:r>
      <w:r w:rsidR="00127FD7" w:rsidRPr="004F0DBF">
        <w:rPr>
          <w:rFonts w:ascii="Times New Roman" w:hAnsi="Times New Roman" w:cs="Times New Roman"/>
          <w:sz w:val="28"/>
          <w:szCs w:val="28"/>
        </w:rPr>
        <w:t xml:space="preserve"> </w:t>
      </w:r>
      <w:r w:rsidR="00966CBA" w:rsidRPr="004F0DBF">
        <w:rPr>
          <w:rFonts w:ascii="Times New Roman" w:hAnsi="Times New Roman" w:cs="Times New Roman"/>
          <w:sz w:val="28"/>
          <w:szCs w:val="28"/>
        </w:rPr>
        <w:t>сельско</w:t>
      </w:r>
      <w:r w:rsidRPr="004F0DBF">
        <w:rPr>
          <w:rFonts w:ascii="Times New Roman" w:hAnsi="Times New Roman" w:cs="Times New Roman"/>
          <w:sz w:val="28"/>
          <w:szCs w:val="28"/>
        </w:rPr>
        <w:t xml:space="preserve">го </w:t>
      </w:r>
      <w:r w:rsidR="00966CBA" w:rsidRPr="004F0DBF">
        <w:rPr>
          <w:rFonts w:ascii="Times New Roman" w:hAnsi="Times New Roman" w:cs="Times New Roman"/>
          <w:sz w:val="28"/>
          <w:szCs w:val="28"/>
        </w:rPr>
        <w:t>поселени</w:t>
      </w:r>
      <w:r w:rsidRPr="004F0DBF">
        <w:rPr>
          <w:rFonts w:ascii="Times New Roman" w:hAnsi="Times New Roman" w:cs="Times New Roman"/>
          <w:sz w:val="28"/>
          <w:szCs w:val="28"/>
        </w:rPr>
        <w:t>я в весенне-летний</w:t>
      </w:r>
      <w:r w:rsidR="00966CBA" w:rsidRPr="004F0DBF">
        <w:rPr>
          <w:rFonts w:ascii="Times New Roman" w:hAnsi="Times New Roman" w:cs="Times New Roman"/>
          <w:sz w:val="28"/>
          <w:szCs w:val="28"/>
        </w:rPr>
        <w:t xml:space="preserve"> </w:t>
      </w:r>
      <w:r w:rsidRPr="004F0DBF">
        <w:rPr>
          <w:rFonts w:ascii="Times New Roman" w:hAnsi="Times New Roman" w:cs="Times New Roman"/>
          <w:sz w:val="28"/>
          <w:szCs w:val="28"/>
        </w:rPr>
        <w:t>период 202</w:t>
      </w:r>
      <w:r w:rsidR="00D730F4">
        <w:rPr>
          <w:rFonts w:ascii="Times New Roman" w:hAnsi="Times New Roman" w:cs="Times New Roman"/>
          <w:sz w:val="28"/>
          <w:szCs w:val="28"/>
        </w:rPr>
        <w:t>5</w:t>
      </w:r>
      <w:r w:rsidRPr="004F0D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CBA" w:rsidRPr="004F0D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6CBA" w:rsidRPr="004F0DBF">
        <w:rPr>
          <w:rFonts w:ascii="Times New Roman" w:hAnsi="Times New Roman" w:cs="Times New Roman"/>
          <w:sz w:val="28"/>
          <w:szCs w:val="28"/>
        </w:rPr>
        <w:t>согласно  приложению</w:t>
      </w:r>
      <w:proofErr w:type="gramEnd"/>
      <w:r w:rsidR="00966CBA" w:rsidRPr="004F0DBF">
        <w:rPr>
          <w:rFonts w:ascii="Times New Roman" w:hAnsi="Times New Roman" w:cs="Times New Roman"/>
          <w:sz w:val="28"/>
          <w:szCs w:val="28"/>
        </w:rPr>
        <w:t>.</w:t>
      </w:r>
      <w:bookmarkStart w:id="0" w:name="_Hlk191885293"/>
    </w:p>
    <w:bookmarkEnd w:id="0"/>
    <w:p w14:paraId="6F0B6349" w14:textId="7F5C6164" w:rsidR="004F0DBF" w:rsidRDefault="00D730F4" w:rsidP="00966C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0DBF" w:rsidRPr="004F0DB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</w:t>
      </w:r>
      <w:r>
        <w:rPr>
          <w:rFonts w:ascii="Times New Roman" w:hAnsi="Times New Roman" w:cs="Times New Roman"/>
          <w:sz w:val="28"/>
          <w:szCs w:val="28"/>
        </w:rPr>
        <w:t xml:space="preserve"> «Муниципальный вестник Дубровского сельского поселения»</w:t>
      </w:r>
      <w:r w:rsidR="004F0DBF" w:rsidRPr="004F0DB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 </w:t>
      </w:r>
      <w:r w:rsidR="004F0DBF" w:rsidRPr="004F0D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F0DBF" w:rsidRPr="004F0DBF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F0DBF" w:rsidRPr="004F0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Суражского</w:t>
      </w:r>
      <w:r w:rsidR="004F0DBF" w:rsidRPr="004F0DBF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в сети « Интернет» в разделе поселения</w:t>
      </w:r>
      <w:r w:rsidR="004F0DBF" w:rsidRPr="004F0DBF">
        <w:rPr>
          <w:rFonts w:ascii="Times New Roman" w:hAnsi="Times New Roman" w:cs="Times New Roman"/>
          <w:sz w:val="28"/>
          <w:szCs w:val="28"/>
        </w:rPr>
        <w:t>.</w:t>
      </w:r>
    </w:p>
    <w:p w14:paraId="69006617" w14:textId="3755433E" w:rsidR="00D730F4" w:rsidRPr="004F0DBF" w:rsidRDefault="00D730F4" w:rsidP="00D73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0DB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proofErr w:type="gramStart"/>
      <w:r w:rsidRPr="004F0DBF">
        <w:rPr>
          <w:rFonts w:ascii="Times New Roman" w:hAnsi="Times New Roman" w:cs="Times New Roman"/>
          <w:sz w:val="28"/>
          <w:szCs w:val="28"/>
        </w:rPr>
        <w:t>постановления  оставляю</w:t>
      </w:r>
      <w:proofErr w:type="gramEnd"/>
      <w:r w:rsidRPr="004F0DBF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14:paraId="4B7A8481" w14:textId="77777777" w:rsidR="00D730F4" w:rsidRPr="004F0DBF" w:rsidRDefault="00D730F4" w:rsidP="00966C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ECDF2F" w14:textId="77777777" w:rsidR="00966CBA" w:rsidRPr="00983ADE" w:rsidRDefault="00966CBA" w:rsidP="00966CB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43AC4B2" w14:textId="77777777" w:rsidR="008578A4" w:rsidRDefault="008578A4" w:rsidP="00966CBA">
      <w:pPr>
        <w:rPr>
          <w:sz w:val="24"/>
          <w:szCs w:val="24"/>
        </w:rPr>
      </w:pPr>
    </w:p>
    <w:p w14:paraId="34B95DCC" w14:textId="77777777" w:rsidR="00C53E63" w:rsidRDefault="00C53E63" w:rsidP="00966CBA">
      <w:pPr>
        <w:rPr>
          <w:sz w:val="24"/>
          <w:szCs w:val="24"/>
        </w:rPr>
      </w:pPr>
    </w:p>
    <w:p w14:paraId="0A37EC0E" w14:textId="77777777" w:rsidR="00C53E63" w:rsidRDefault="00C53E63" w:rsidP="00966CBA">
      <w:pPr>
        <w:rPr>
          <w:sz w:val="24"/>
          <w:szCs w:val="24"/>
        </w:rPr>
      </w:pPr>
    </w:p>
    <w:p w14:paraId="6EAF634E" w14:textId="1E6779F4" w:rsidR="00966CBA" w:rsidRPr="004F0DBF" w:rsidRDefault="00C53E63" w:rsidP="00966CBA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D730F4">
        <w:rPr>
          <w:sz w:val="28"/>
          <w:szCs w:val="28"/>
        </w:rPr>
        <w:t xml:space="preserve">Глава </w:t>
      </w:r>
      <w:proofErr w:type="gramStart"/>
      <w:r w:rsidR="00D730F4">
        <w:rPr>
          <w:sz w:val="28"/>
          <w:szCs w:val="28"/>
        </w:rPr>
        <w:t>Дубровской  сельской</w:t>
      </w:r>
      <w:proofErr w:type="gramEnd"/>
      <w:r w:rsidR="00D730F4">
        <w:rPr>
          <w:sz w:val="28"/>
          <w:szCs w:val="28"/>
        </w:rPr>
        <w:t xml:space="preserve"> администрации</w:t>
      </w:r>
      <w:r w:rsidR="00966CBA" w:rsidRPr="004F0DBF">
        <w:rPr>
          <w:sz w:val="28"/>
          <w:szCs w:val="28"/>
        </w:rPr>
        <w:t xml:space="preserve">            </w:t>
      </w:r>
      <w:r w:rsidR="004F0DBF">
        <w:rPr>
          <w:sz w:val="28"/>
          <w:szCs w:val="28"/>
        </w:rPr>
        <w:t xml:space="preserve">                </w:t>
      </w:r>
      <w:proofErr w:type="spellStart"/>
      <w:r w:rsidR="00D730F4">
        <w:rPr>
          <w:sz w:val="28"/>
          <w:szCs w:val="28"/>
        </w:rPr>
        <w:t>М.М.Щетник</w:t>
      </w:r>
      <w:proofErr w:type="spellEnd"/>
    </w:p>
    <w:p w14:paraId="5981AA9C" w14:textId="77777777" w:rsidR="00966CBA" w:rsidRPr="00845B40" w:rsidRDefault="00966CBA" w:rsidP="00966CBA">
      <w:pPr>
        <w:rPr>
          <w:sz w:val="24"/>
          <w:szCs w:val="24"/>
        </w:rPr>
      </w:pPr>
    </w:p>
    <w:p w14:paraId="5E7B0580" w14:textId="77777777" w:rsidR="00966CBA" w:rsidRDefault="00966CBA" w:rsidP="00966CBA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308EEFBE" w14:textId="77777777" w:rsidR="00966CBA" w:rsidRDefault="00966CBA" w:rsidP="00966CBA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14:paraId="7690299B" w14:textId="77777777" w:rsidR="00966CBA" w:rsidRDefault="00966CBA" w:rsidP="00966CBA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14:paraId="13991A7E" w14:textId="77777777" w:rsidR="00966CBA" w:rsidRDefault="00966CBA" w:rsidP="00966CBA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14:paraId="739A1EEC" w14:textId="77777777" w:rsidR="00966CBA" w:rsidRDefault="00966CBA" w:rsidP="00966CBA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14:paraId="7AA14B0D" w14:textId="77777777" w:rsidR="00966CBA" w:rsidRDefault="00966CBA" w:rsidP="00966CBA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14:paraId="18C933BA" w14:textId="77777777" w:rsidR="00966CBA" w:rsidRDefault="00966CBA" w:rsidP="00966CBA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14:paraId="79D21FBD" w14:textId="77777777" w:rsidR="00966CBA" w:rsidRDefault="00966CBA" w:rsidP="00966CBA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14:paraId="0D188635" w14:textId="77777777" w:rsidR="00966CBA" w:rsidRDefault="00966CBA" w:rsidP="00966CBA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14:paraId="5E32ACFC" w14:textId="78ED628A" w:rsidR="00966CBA" w:rsidRPr="004F0DBF" w:rsidRDefault="00966CBA" w:rsidP="004F0DB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14:paraId="59232A52" w14:textId="77777777" w:rsidR="00966CBA" w:rsidRDefault="00966CBA" w:rsidP="00966CBA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66CBA" w:rsidRPr="00966CBA" w14:paraId="5505FC8C" w14:textId="77777777" w:rsidTr="00966CBA">
        <w:tc>
          <w:tcPr>
            <w:tcW w:w="4785" w:type="dxa"/>
          </w:tcPr>
          <w:p w14:paraId="351B6AE0" w14:textId="77777777" w:rsidR="00D12239" w:rsidRPr="00966CBA" w:rsidRDefault="00D12239" w:rsidP="00966CBA">
            <w:pPr>
              <w:pStyle w:val="ConsPlusNormal"/>
              <w:widowControl/>
              <w:suppressLineNumbers/>
              <w:overflowPunct w:val="0"/>
              <w:ind w:firstLine="0"/>
              <w:jc w:val="right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7DFDA1B" w14:textId="77777777" w:rsidR="00966CBA" w:rsidRDefault="00966CBA" w:rsidP="00966CBA">
            <w:pPr>
              <w:pStyle w:val="ConsPlusNormal"/>
              <w:widowControl/>
              <w:suppressLineNumbers/>
              <w:overflowPunct w:val="0"/>
              <w:ind w:firstLine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BA"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</w:p>
          <w:p w14:paraId="61BF29A1" w14:textId="20AD5058" w:rsidR="00966CBA" w:rsidRPr="00966CBA" w:rsidRDefault="00966CBA" w:rsidP="00966CBA">
            <w:pPr>
              <w:pStyle w:val="ConsPlusNormal"/>
              <w:widowControl/>
              <w:suppressLineNumbers/>
              <w:overflowPunct w:val="0"/>
              <w:ind w:firstLine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 w:rsidR="00C53E63">
              <w:rPr>
                <w:rFonts w:ascii="Times New Roman" w:hAnsi="Times New Roman" w:cs="Times New Roman"/>
                <w:sz w:val="24"/>
                <w:szCs w:val="24"/>
              </w:rPr>
              <w:t>Дубровского</w:t>
            </w:r>
            <w:r w:rsidRPr="00966C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14:paraId="7DACEE03" w14:textId="7FEB84D2" w:rsidR="00966CBA" w:rsidRPr="00966CBA" w:rsidRDefault="00966CBA" w:rsidP="00966CBA">
            <w:pPr>
              <w:pStyle w:val="ConsPlusNormal"/>
              <w:widowControl/>
              <w:suppressLineNumbers/>
              <w:overflowPunct w:val="0"/>
              <w:ind w:firstLine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CB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="004F0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7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22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53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223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3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6CBA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966C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3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E33D1D6" w14:textId="77777777" w:rsidR="00966CBA" w:rsidRPr="00966CBA" w:rsidRDefault="00966CBA" w:rsidP="00966CBA">
            <w:pPr>
              <w:pStyle w:val="ConsPlusNormal"/>
              <w:widowControl/>
              <w:suppressLineNumbers/>
              <w:overflowPunct w:val="0"/>
              <w:ind w:firstLine="0"/>
              <w:jc w:val="right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B65FCC" w14:textId="77777777" w:rsidR="00966CBA" w:rsidRDefault="00966CBA" w:rsidP="00966CB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B701622" w14:textId="77777777" w:rsidR="005B5A60" w:rsidRDefault="005B5A60" w:rsidP="00966CBA">
      <w:pPr>
        <w:jc w:val="center"/>
        <w:rPr>
          <w:b/>
          <w:bCs/>
          <w:sz w:val="24"/>
          <w:szCs w:val="24"/>
        </w:rPr>
      </w:pPr>
    </w:p>
    <w:p w14:paraId="2C860641" w14:textId="340E80CD" w:rsidR="00966CBA" w:rsidRPr="00C92AFC" w:rsidRDefault="00966CBA" w:rsidP="00966CBA">
      <w:pPr>
        <w:jc w:val="center"/>
        <w:rPr>
          <w:sz w:val="24"/>
          <w:szCs w:val="24"/>
        </w:rPr>
      </w:pPr>
      <w:r w:rsidRPr="00C0143F">
        <w:rPr>
          <w:b/>
          <w:bCs/>
          <w:sz w:val="24"/>
          <w:szCs w:val="24"/>
        </w:rPr>
        <w:t>ПЛАН</w:t>
      </w:r>
    </w:p>
    <w:p w14:paraId="2CAAA9BB" w14:textId="77777777" w:rsidR="00966CBA" w:rsidRPr="00C0143F" w:rsidRDefault="00966CBA" w:rsidP="00966CBA">
      <w:pPr>
        <w:rPr>
          <w:b/>
          <w:bCs/>
          <w:sz w:val="24"/>
          <w:szCs w:val="24"/>
        </w:rPr>
      </w:pPr>
    </w:p>
    <w:p w14:paraId="2A3E34AA" w14:textId="77777777" w:rsidR="00966CBA" w:rsidRDefault="004F0DBF" w:rsidP="00966C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мероприятий</w:t>
      </w:r>
      <w:r w:rsidR="00966CBA">
        <w:rPr>
          <w:b/>
          <w:bCs/>
          <w:sz w:val="24"/>
          <w:szCs w:val="24"/>
        </w:rPr>
        <w:t xml:space="preserve"> </w:t>
      </w:r>
      <w:r w:rsidR="00966CBA" w:rsidRPr="00C0143F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 xml:space="preserve">обеспечению пожарной безопасности в границах </w:t>
      </w:r>
    </w:p>
    <w:p w14:paraId="2F772D68" w14:textId="38B4C58D" w:rsidR="00966CBA" w:rsidRPr="00C0143F" w:rsidRDefault="00C53E63" w:rsidP="00966C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Дубровского</w:t>
      </w:r>
      <w:r w:rsidR="00127FD7">
        <w:rPr>
          <w:b/>
          <w:bCs/>
          <w:sz w:val="24"/>
          <w:szCs w:val="24"/>
        </w:rPr>
        <w:t xml:space="preserve"> </w:t>
      </w:r>
      <w:r w:rsidR="004F0DBF">
        <w:rPr>
          <w:b/>
          <w:bCs/>
          <w:sz w:val="24"/>
          <w:szCs w:val="24"/>
        </w:rPr>
        <w:t>сельского поселения в весенне-летний период 202</w:t>
      </w:r>
      <w:r>
        <w:rPr>
          <w:b/>
          <w:bCs/>
          <w:sz w:val="24"/>
          <w:szCs w:val="24"/>
        </w:rPr>
        <w:t>5</w:t>
      </w:r>
      <w:r w:rsidR="004F0DBF">
        <w:rPr>
          <w:b/>
          <w:bCs/>
          <w:sz w:val="24"/>
          <w:szCs w:val="24"/>
        </w:rPr>
        <w:t xml:space="preserve"> года</w:t>
      </w:r>
    </w:p>
    <w:p w14:paraId="0A15CBD9" w14:textId="77777777" w:rsidR="00966CBA" w:rsidRDefault="00966CBA" w:rsidP="00966CBA">
      <w:pPr>
        <w:rPr>
          <w:b/>
          <w:bCs/>
          <w:sz w:val="24"/>
          <w:szCs w:val="24"/>
        </w:rPr>
      </w:pPr>
    </w:p>
    <w:p w14:paraId="0139E7E0" w14:textId="77777777" w:rsidR="00966CBA" w:rsidRPr="00C37AFA" w:rsidRDefault="00966CBA" w:rsidP="00966CBA">
      <w:pPr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3523"/>
        <w:gridCol w:w="2030"/>
        <w:gridCol w:w="15"/>
        <w:gridCol w:w="2447"/>
        <w:gridCol w:w="7"/>
        <w:gridCol w:w="1035"/>
      </w:tblGrid>
      <w:tr w:rsidR="00966CBA" w:rsidRPr="00C37AFA" w14:paraId="2C1BE7AB" w14:textId="77777777" w:rsidTr="002A6E80">
        <w:tc>
          <w:tcPr>
            <w:tcW w:w="625" w:type="dxa"/>
          </w:tcPr>
          <w:p w14:paraId="25813E04" w14:textId="77777777" w:rsidR="00966CBA" w:rsidRPr="00C37AFA" w:rsidRDefault="00966CBA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C37AFA">
              <w:rPr>
                <w:rFonts w:cs="Times New Roman"/>
                <w:sz w:val="24"/>
                <w:szCs w:val="24"/>
              </w:rPr>
              <w:t>№</w:t>
            </w:r>
          </w:p>
          <w:p w14:paraId="6A34D76C" w14:textId="77777777" w:rsidR="00966CBA" w:rsidRPr="00C37AFA" w:rsidRDefault="00966CBA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C37AFA">
              <w:rPr>
                <w:rFonts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23" w:type="dxa"/>
          </w:tcPr>
          <w:p w14:paraId="083949E1" w14:textId="77777777" w:rsidR="00966CBA" w:rsidRPr="00C37AFA" w:rsidRDefault="00966CBA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C37AFA">
              <w:rPr>
                <w:rFonts w:cs="Times New Roman"/>
                <w:sz w:val="24"/>
                <w:szCs w:val="24"/>
              </w:rPr>
              <w:t xml:space="preserve">  Мероприятия</w:t>
            </w:r>
          </w:p>
        </w:tc>
        <w:tc>
          <w:tcPr>
            <w:tcW w:w="2045" w:type="dxa"/>
            <w:gridSpan w:val="2"/>
          </w:tcPr>
          <w:p w14:paraId="18D3ED4B" w14:textId="77777777" w:rsidR="00966CBA" w:rsidRPr="00C37AFA" w:rsidRDefault="00966CBA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C37AFA">
              <w:rPr>
                <w:rFonts w:cs="Times New Roman"/>
                <w:sz w:val="24"/>
                <w:szCs w:val="24"/>
              </w:rPr>
              <w:t>Рекомендуемый срок</w:t>
            </w:r>
          </w:p>
          <w:p w14:paraId="154324B3" w14:textId="77777777" w:rsidR="00966CBA" w:rsidRPr="00C37AFA" w:rsidRDefault="00966CBA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C37AFA">
              <w:rPr>
                <w:rFonts w:cs="Times New Roman"/>
                <w:sz w:val="24"/>
                <w:szCs w:val="24"/>
              </w:rPr>
              <w:t>исполнения</w:t>
            </w:r>
          </w:p>
        </w:tc>
        <w:tc>
          <w:tcPr>
            <w:tcW w:w="2454" w:type="dxa"/>
            <w:gridSpan w:val="2"/>
          </w:tcPr>
          <w:p w14:paraId="4BE3A152" w14:textId="77777777" w:rsidR="00966CBA" w:rsidRPr="00C37AFA" w:rsidRDefault="00966CBA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C37AFA">
              <w:rPr>
                <w:rFonts w:cs="Times New Roman"/>
                <w:sz w:val="24"/>
                <w:szCs w:val="24"/>
              </w:rPr>
              <w:t xml:space="preserve">Ответственные </w:t>
            </w:r>
          </w:p>
          <w:p w14:paraId="76B0ACC3" w14:textId="77777777" w:rsidR="00966CBA" w:rsidRPr="00C37AFA" w:rsidRDefault="00966CBA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proofErr w:type="gramStart"/>
            <w:r w:rsidRPr="00C37AFA">
              <w:rPr>
                <w:rFonts w:cs="Times New Roman"/>
                <w:sz w:val="24"/>
                <w:szCs w:val="24"/>
              </w:rPr>
              <w:t>за  исполнение</w:t>
            </w:r>
            <w:proofErr w:type="gramEnd"/>
          </w:p>
        </w:tc>
        <w:tc>
          <w:tcPr>
            <w:tcW w:w="1035" w:type="dxa"/>
          </w:tcPr>
          <w:p w14:paraId="72E0BD35" w14:textId="77777777" w:rsidR="00966CBA" w:rsidRPr="00C37AFA" w:rsidRDefault="00966CBA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C37AFA">
              <w:rPr>
                <w:rFonts w:cs="Times New Roman"/>
                <w:sz w:val="24"/>
                <w:szCs w:val="24"/>
              </w:rPr>
              <w:t>Приме-</w:t>
            </w:r>
          </w:p>
          <w:p w14:paraId="32C78A93" w14:textId="77777777" w:rsidR="00966CBA" w:rsidRPr="00C37AFA" w:rsidRDefault="00966CBA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proofErr w:type="spellStart"/>
            <w:r w:rsidRPr="00C37AFA">
              <w:rPr>
                <w:rFonts w:cs="Times New Roman"/>
                <w:sz w:val="24"/>
                <w:szCs w:val="24"/>
              </w:rPr>
              <w:t>чания</w:t>
            </w:r>
            <w:proofErr w:type="spellEnd"/>
          </w:p>
        </w:tc>
      </w:tr>
      <w:tr w:rsidR="00966CBA" w:rsidRPr="00C37AFA" w14:paraId="66966054" w14:textId="77777777" w:rsidTr="002A6E80">
        <w:tc>
          <w:tcPr>
            <w:tcW w:w="625" w:type="dxa"/>
          </w:tcPr>
          <w:p w14:paraId="459362CA" w14:textId="77777777" w:rsidR="00966CBA" w:rsidRPr="00C37AFA" w:rsidRDefault="00966CBA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C37AF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</w:tcPr>
          <w:p w14:paraId="4241A6CA" w14:textId="77777777" w:rsidR="00966CBA" w:rsidRPr="00C37AFA" w:rsidRDefault="00966CBA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C37AFA">
              <w:rPr>
                <w:rFonts w:cs="Times New Roman"/>
                <w:sz w:val="24"/>
                <w:szCs w:val="24"/>
              </w:rPr>
              <w:t xml:space="preserve">                         2</w:t>
            </w:r>
          </w:p>
        </w:tc>
        <w:tc>
          <w:tcPr>
            <w:tcW w:w="2030" w:type="dxa"/>
          </w:tcPr>
          <w:p w14:paraId="6BA87131" w14:textId="77777777" w:rsidR="00966CBA" w:rsidRPr="00C37AFA" w:rsidRDefault="00966CBA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C37AFA">
              <w:rPr>
                <w:rFonts w:cs="Times New Roman"/>
                <w:sz w:val="24"/>
                <w:szCs w:val="24"/>
              </w:rPr>
              <w:t xml:space="preserve">            3</w:t>
            </w:r>
          </w:p>
        </w:tc>
        <w:tc>
          <w:tcPr>
            <w:tcW w:w="2462" w:type="dxa"/>
            <w:gridSpan w:val="2"/>
          </w:tcPr>
          <w:p w14:paraId="380B4E87" w14:textId="77777777" w:rsidR="00966CBA" w:rsidRPr="00C37AFA" w:rsidRDefault="00966CBA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C37AFA">
              <w:rPr>
                <w:rFonts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042" w:type="dxa"/>
            <w:gridSpan w:val="2"/>
          </w:tcPr>
          <w:p w14:paraId="24D04FE9" w14:textId="77777777" w:rsidR="00966CBA" w:rsidRPr="00C37AFA" w:rsidRDefault="00966CBA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C37AFA">
              <w:rPr>
                <w:rFonts w:cs="Times New Roman"/>
                <w:sz w:val="24"/>
                <w:szCs w:val="24"/>
              </w:rPr>
              <w:t xml:space="preserve">   5</w:t>
            </w:r>
          </w:p>
        </w:tc>
      </w:tr>
      <w:tr w:rsidR="00966CBA" w:rsidRPr="00C37AFA" w14:paraId="333FED85" w14:textId="77777777" w:rsidTr="002A6E80">
        <w:tc>
          <w:tcPr>
            <w:tcW w:w="625" w:type="dxa"/>
          </w:tcPr>
          <w:p w14:paraId="31FA69AE" w14:textId="77777777" w:rsidR="00966CBA" w:rsidRPr="00C37AFA" w:rsidRDefault="007E3DC1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C37AFA">
              <w:rPr>
                <w:rFonts w:cs="Times New Roman"/>
                <w:sz w:val="24"/>
                <w:szCs w:val="24"/>
              </w:rPr>
              <w:t>1</w:t>
            </w:r>
            <w:r w:rsidR="00351C3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23" w:type="dxa"/>
          </w:tcPr>
          <w:p w14:paraId="6EB51904" w14:textId="77777777" w:rsidR="00966CBA" w:rsidRPr="00C37AFA" w:rsidRDefault="00C37AFA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Объявить месячник по санитарной очистке территории от мусора</w:t>
            </w:r>
          </w:p>
        </w:tc>
        <w:tc>
          <w:tcPr>
            <w:tcW w:w="2045" w:type="dxa"/>
            <w:gridSpan w:val="2"/>
          </w:tcPr>
          <w:p w14:paraId="348DA25E" w14:textId="2880C84E" w:rsidR="00966CBA" w:rsidRPr="00C37AFA" w:rsidRDefault="00C53E63" w:rsidP="00576F96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  <w:r w:rsidR="00576F96">
              <w:rPr>
                <w:rFonts w:cs="Times New Roman"/>
                <w:sz w:val="24"/>
                <w:szCs w:val="24"/>
              </w:rPr>
              <w:t>.04.2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="00576F9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01</w:t>
            </w:r>
            <w:r w:rsidR="005B1A5E">
              <w:rPr>
                <w:rFonts w:cs="Times New Roman"/>
                <w:sz w:val="24"/>
                <w:szCs w:val="24"/>
              </w:rPr>
              <w:t>.05.2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54" w:type="dxa"/>
            <w:gridSpan w:val="2"/>
          </w:tcPr>
          <w:p w14:paraId="389AC9FD" w14:textId="320AFCC1" w:rsidR="00966CBA" w:rsidRPr="00C37AFA" w:rsidRDefault="00C53E63" w:rsidP="008578A4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="008578A4">
              <w:rPr>
                <w:rFonts w:cs="Times New Roman"/>
                <w:sz w:val="24"/>
                <w:szCs w:val="24"/>
              </w:rPr>
              <w:t>лав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="00351C31">
              <w:rPr>
                <w:rFonts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Щетник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035" w:type="dxa"/>
          </w:tcPr>
          <w:p w14:paraId="2543C095" w14:textId="77777777" w:rsidR="00966CBA" w:rsidRPr="00C37AFA" w:rsidRDefault="00966CBA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</w:p>
        </w:tc>
      </w:tr>
      <w:tr w:rsidR="004373AF" w:rsidRPr="004373AF" w14:paraId="7DC92468" w14:textId="77777777" w:rsidTr="002A6E80">
        <w:tc>
          <w:tcPr>
            <w:tcW w:w="625" w:type="dxa"/>
          </w:tcPr>
          <w:p w14:paraId="3687D58B" w14:textId="77777777" w:rsidR="00351C31" w:rsidRPr="004373AF" w:rsidRDefault="00351C31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4373AF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523" w:type="dxa"/>
          </w:tcPr>
          <w:p w14:paraId="14180140" w14:textId="6908A9FE" w:rsidR="00351C31" w:rsidRPr="004373AF" w:rsidRDefault="00EF7FD3" w:rsidP="004373AF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Содержание подъездных </w:t>
            </w:r>
            <w:proofErr w:type="gramStart"/>
            <w:r>
              <w:rPr>
                <w:rFonts w:cs="Times New Roman"/>
                <w:sz w:val="24"/>
                <w:szCs w:val="24"/>
              </w:rPr>
              <w:t>путей  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373AF" w:rsidRPr="004373AF">
              <w:rPr>
                <w:rFonts w:cs="Times New Roman"/>
                <w:sz w:val="24"/>
                <w:szCs w:val="24"/>
              </w:rPr>
              <w:t xml:space="preserve"> пожарны</w:t>
            </w:r>
            <w:r>
              <w:rPr>
                <w:rFonts w:cs="Times New Roman"/>
                <w:sz w:val="24"/>
                <w:szCs w:val="24"/>
              </w:rPr>
              <w:t>м</w:t>
            </w:r>
            <w:r w:rsidR="004373AF" w:rsidRPr="004373AF">
              <w:rPr>
                <w:rFonts w:cs="Times New Roman"/>
                <w:sz w:val="24"/>
                <w:szCs w:val="24"/>
              </w:rPr>
              <w:t xml:space="preserve"> водоема</w:t>
            </w:r>
            <w:r>
              <w:rPr>
                <w:rFonts w:cs="Times New Roman"/>
                <w:sz w:val="24"/>
                <w:szCs w:val="24"/>
              </w:rPr>
              <w:t>м</w:t>
            </w:r>
            <w:r w:rsidR="004373AF" w:rsidRPr="004373AF">
              <w:rPr>
                <w:rFonts w:cs="Times New Roman"/>
                <w:sz w:val="24"/>
                <w:szCs w:val="24"/>
              </w:rPr>
              <w:t xml:space="preserve"> сельского поселения для пожаротушения</w:t>
            </w:r>
          </w:p>
        </w:tc>
        <w:tc>
          <w:tcPr>
            <w:tcW w:w="2045" w:type="dxa"/>
            <w:gridSpan w:val="2"/>
          </w:tcPr>
          <w:p w14:paraId="77F4C039" w14:textId="77777777" w:rsidR="00351C31" w:rsidRPr="004373AF" w:rsidRDefault="004373AF" w:rsidP="00A367BA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4373AF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454" w:type="dxa"/>
            <w:gridSpan w:val="2"/>
          </w:tcPr>
          <w:p w14:paraId="037F51F5" w14:textId="7B3507E2" w:rsidR="00351C31" w:rsidRPr="004373AF" w:rsidRDefault="00C53E63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="004373AF" w:rsidRPr="004373AF">
              <w:rPr>
                <w:rFonts w:cs="Times New Roman"/>
                <w:sz w:val="24"/>
                <w:szCs w:val="24"/>
              </w:rPr>
              <w:t>лав</w:t>
            </w:r>
            <w:r>
              <w:rPr>
                <w:rFonts w:cs="Times New Roman"/>
                <w:sz w:val="24"/>
                <w:szCs w:val="24"/>
              </w:rPr>
              <w:t xml:space="preserve">а </w:t>
            </w:r>
            <w:r w:rsidR="004373AF" w:rsidRPr="004373AF">
              <w:rPr>
                <w:rFonts w:cs="Times New Roman"/>
                <w:sz w:val="24"/>
                <w:szCs w:val="24"/>
              </w:rPr>
              <w:t xml:space="preserve">администрации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М,М.Щетник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</w:tcPr>
          <w:p w14:paraId="4677D23C" w14:textId="77777777" w:rsidR="00351C31" w:rsidRPr="004373AF" w:rsidRDefault="00351C31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</w:p>
        </w:tc>
      </w:tr>
      <w:tr w:rsidR="00966CBA" w:rsidRPr="00C37AFA" w14:paraId="4AFB7DD6" w14:textId="77777777" w:rsidTr="002A6E80">
        <w:tc>
          <w:tcPr>
            <w:tcW w:w="625" w:type="dxa"/>
          </w:tcPr>
          <w:p w14:paraId="2886971A" w14:textId="77777777" w:rsidR="00966CBA" w:rsidRPr="00C37AFA" w:rsidRDefault="00351C31" w:rsidP="00351C31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23" w:type="dxa"/>
          </w:tcPr>
          <w:p w14:paraId="4E5F9AE2" w14:textId="77777777" w:rsidR="00966CBA" w:rsidRPr="00C37AFA" w:rsidRDefault="001B5AFE" w:rsidP="001B5AFE">
            <w:pPr>
              <w:pStyle w:val="ConsPlusNormal"/>
              <w:widowControl/>
              <w:suppressLineNumbers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="00966CBA" w:rsidRPr="00C3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населения </w:t>
            </w:r>
            <w:r w:rsidR="00966CBA" w:rsidRPr="00C37AFA">
              <w:rPr>
                <w:rFonts w:ascii="Times New Roman" w:hAnsi="Times New Roman" w:cs="Times New Roman"/>
                <w:sz w:val="24"/>
                <w:szCs w:val="24"/>
              </w:rPr>
              <w:t xml:space="preserve">памяток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мерах пожарной безопасности и действиям в случае возникновения пожара</w:t>
            </w:r>
          </w:p>
        </w:tc>
        <w:tc>
          <w:tcPr>
            <w:tcW w:w="2045" w:type="dxa"/>
            <w:gridSpan w:val="2"/>
          </w:tcPr>
          <w:p w14:paraId="44C5B328" w14:textId="77777777" w:rsidR="00966CBA" w:rsidRPr="00C37AFA" w:rsidRDefault="00966CBA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</w:p>
          <w:p w14:paraId="6F76E450" w14:textId="77777777" w:rsidR="00966CBA" w:rsidRPr="00C37AFA" w:rsidRDefault="004373AF" w:rsidP="004373AF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454" w:type="dxa"/>
            <w:gridSpan w:val="2"/>
          </w:tcPr>
          <w:p w14:paraId="3F21C8A6" w14:textId="427AAAA8" w:rsidR="00966CBA" w:rsidRPr="00C37AFA" w:rsidRDefault="00C53E63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Суровенко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Т.М., Магон В.М., Тимченко Т.В.,</w:t>
            </w:r>
            <w:r w:rsidR="00966CBA" w:rsidRPr="00C37AFA">
              <w:rPr>
                <w:rFonts w:cs="Times New Roman"/>
                <w:sz w:val="24"/>
                <w:szCs w:val="24"/>
              </w:rPr>
              <w:t xml:space="preserve"> –специалист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="00966CBA" w:rsidRPr="00C37AFA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035" w:type="dxa"/>
          </w:tcPr>
          <w:p w14:paraId="0E1B5E40" w14:textId="77777777" w:rsidR="00966CBA" w:rsidRPr="00C37AFA" w:rsidRDefault="00966CBA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</w:p>
        </w:tc>
      </w:tr>
      <w:tr w:rsidR="001D2DA3" w:rsidRPr="001D2DA3" w14:paraId="240FEF7B" w14:textId="77777777" w:rsidTr="002A6E80">
        <w:tc>
          <w:tcPr>
            <w:tcW w:w="625" w:type="dxa"/>
          </w:tcPr>
          <w:p w14:paraId="2D176A9D" w14:textId="77777777" w:rsidR="00966CBA" w:rsidRPr="001D2DA3" w:rsidRDefault="00351C31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1D2D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</w:tcPr>
          <w:p w14:paraId="7661C3C7" w14:textId="77777777" w:rsidR="00966CBA" w:rsidRPr="001D2DA3" w:rsidRDefault="001D2DA3" w:rsidP="00966CBA">
            <w:pPr>
              <w:pStyle w:val="ConsPlusNormal"/>
              <w:widowControl/>
              <w:suppressLineNumbers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2DA3">
              <w:rPr>
                <w:rFonts w:ascii="Times New Roman" w:hAnsi="Times New Roman" w:cs="Times New Roman"/>
                <w:sz w:val="24"/>
                <w:szCs w:val="24"/>
              </w:rPr>
              <w:t>Поддерживание в надлежащем состоянии указателей водоисточников</w:t>
            </w:r>
          </w:p>
        </w:tc>
        <w:tc>
          <w:tcPr>
            <w:tcW w:w="2045" w:type="dxa"/>
            <w:gridSpan w:val="2"/>
          </w:tcPr>
          <w:p w14:paraId="1FA092B8" w14:textId="77777777" w:rsidR="00966CBA" w:rsidRPr="001D2DA3" w:rsidRDefault="001D2DA3" w:rsidP="002176F8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1D2DA3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454" w:type="dxa"/>
            <w:gridSpan w:val="2"/>
          </w:tcPr>
          <w:p w14:paraId="6E296632" w14:textId="34B1674A" w:rsidR="00966CBA" w:rsidRPr="001D2DA3" w:rsidRDefault="008578A4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1D2DA3">
              <w:rPr>
                <w:rFonts w:cs="Times New Roman"/>
                <w:sz w:val="24"/>
                <w:szCs w:val="24"/>
              </w:rPr>
              <w:t xml:space="preserve"> </w:t>
            </w:r>
            <w:r w:rsidR="00C53E63">
              <w:rPr>
                <w:rFonts w:cs="Times New Roman"/>
                <w:sz w:val="24"/>
                <w:szCs w:val="24"/>
              </w:rPr>
              <w:t>Г</w:t>
            </w:r>
            <w:r w:rsidR="001D2DA3" w:rsidRPr="001D2DA3">
              <w:rPr>
                <w:rFonts w:cs="Times New Roman"/>
                <w:sz w:val="24"/>
                <w:szCs w:val="24"/>
              </w:rPr>
              <w:t>лав</w:t>
            </w:r>
            <w:r w:rsidR="00C53E63">
              <w:rPr>
                <w:rFonts w:cs="Times New Roman"/>
                <w:sz w:val="24"/>
                <w:szCs w:val="24"/>
              </w:rPr>
              <w:t>а</w:t>
            </w:r>
            <w:r w:rsidR="001D2DA3" w:rsidRPr="001D2DA3">
              <w:rPr>
                <w:rFonts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C53E63">
              <w:rPr>
                <w:rFonts w:cs="Times New Roman"/>
                <w:sz w:val="24"/>
                <w:szCs w:val="24"/>
              </w:rPr>
              <w:t>Щетник</w:t>
            </w:r>
            <w:proofErr w:type="spellEnd"/>
            <w:r w:rsidR="00C53E63">
              <w:rPr>
                <w:rFonts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035" w:type="dxa"/>
          </w:tcPr>
          <w:p w14:paraId="454285B3" w14:textId="77777777" w:rsidR="00966CBA" w:rsidRPr="001D2DA3" w:rsidRDefault="00966CBA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</w:p>
        </w:tc>
      </w:tr>
      <w:tr w:rsidR="001B5AFE" w:rsidRPr="001B5AFE" w14:paraId="2C6D1546" w14:textId="77777777" w:rsidTr="002A6E80">
        <w:tc>
          <w:tcPr>
            <w:tcW w:w="625" w:type="dxa"/>
          </w:tcPr>
          <w:p w14:paraId="12631827" w14:textId="77777777" w:rsidR="001B5AFE" w:rsidRPr="001B5AFE" w:rsidRDefault="001B5AFE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523" w:type="dxa"/>
          </w:tcPr>
          <w:p w14:paraId="7EA25B2B" w14:textId="77777777" w:rsidR="001B5AFE" w:rsidRPr="001B5AFE" w:rsidRDefault="001B5AFE" w:rsidP="001B5AFE">
            <w:pPr>
              <w:pStyle w:val="ConsPlusNormal"/>
              <w:widowControl/>
              <w:suppressLineNumbers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AFE">
              <w:rPr>
                <w:rFonts w:ascii="Times New Roman" w:hAnsi="Times New Roman" w:cs="Times New Roman"/>
                <w:sz w:val="24"/>
                <w:szCs w:val="24"/>
              </w:rPr>
              <w:t>Запрещение  разведения</w:t>
            </w:r>
            <w:proofErr w:type="gramEnd"/>
            <w:r w:rsidRPr="001B5AFE">
              <w:rPr>
                <w:rFonts w:ascii="Times New Roman" w:hAnsi="Times New Roman" w:cs="Times New Roman"/>
                <w:sz w:val="24"/>
                <w:szCs w:val="24"/>
              </w:rPr>
              <w:t xml:space="preserve"> костров, проведения пожароопасных работ в условиях устойчивой сухой, жаркой и ветреной погоды и при получении штормового предупреждения                  </w:t>
            </w:r>
          </w:p>
        </w:tc>
        <w:tc>
          <w:tcPr>
            <w:tcW w:w="2045" w:type="dxa"/>
            <w:gridSpan w:val="2"/>
          </w:tcPr>
          <w:p w14:paraId="35907A02" w14:textId="77777777" w:rsidR="001B5AFE" w:rsidRPr="001B5AFE" w:rsidRDefault="001B5AFE" w:rsidP="001B5AFE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1B5AFE">
              <w:rPr>
                <w:rFonts w:cs="Times New Roman"/>
                <w:sz w:val="24"/>
                <w:szCs w:val="24"/>
              </w:rPr>
              <w:t xml:space="preserve"> Апрель-август             </w:t>
            </w:r>
          </w:p>
        </w:tc>
        <w:tc>
          <w:tcPr>
            <w:tcW w:w="2454" w:type="dxa"/>
            <w:gridSpan w:val="2"/>
          </w:tcPr>
          <w:p w14:paraId="1BAF0FC5" w14:textId="77777777" w:rsidR="001B5AFE" w:rsidRDefault="00C53E63" w:rsidP="00C61CCB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="001B5AFE" w:rsidRPr="001B5AFE">
              <w:rPr>
                <w:rFonts w:cs="Times New Roman"/>
                <w:sz w:val="24"/>
                <w:szCs w:val="24"/>
              </w:rPr>
              <w:t>лав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="001B5AFE" w:rsidRPr="001B5AFE">
              <w:rPr>
                <w:rFonts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М.М.Щетник</w:t>
            </w:r>
            <w:proofErr w:type="spellEnd"/>
            <w:r w:rsidR="00EF7FD3">
              <w:rPr>
                <w:rFonts w:cs="Times New Roman"/>
                <w:sz w:val="24"/>
                <w:szCs w:val="24"/>
              </w:rPr>
              <w:t>,</w:t>
            </w:r>
          </w:p>
          <w:p w14:paraId="02A55C19" w14:textId="212B246B" w:rsidR="00EF7FD3" w:rsidRPr="001B5AFE" w:rsidRDefault="00EF7FD3" w:rsidP="00C61CCB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cs="Times New Roman"/>
                <w:sz w:val="24"/>
                <w:szCs w:val="24"/>
              </w:rPr>
              <w:t>школ( по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согласованию)</w:t>
            </w:r>
          </w:p>
        </w:tc>
        <w:tc>
          <w:tcPr>
            <w:tcW w:w="1035" w:type="dxa"/>
          </w:tcPr>
          <w:p w14:paraId="1CCAD57E" w14:textId="77777777" w:rsidR="001B5AFE" w:rsidRPr="001B5AFE" w:rsidRDefault="001B5AFE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1B5AFE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1B5AFE" w:rsidRPr="00C37AFA" w14:paraId="4CDB1B04" w14:textId="77777777" w:rsidTr="002A6E80">
        <w:tc>
          <w:tcPr>
            <w:tcW w:w="625" w:type="dxa"/>
          </w:tcPr>
          <w:p w14:paraId="6FD5E862" w14:textId="77777777" w:rsidR="001B5AFE" w:rsidRPr="00C37AFA" w:rsidRDefault="001B5AFE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523" w:type="dxa"/>
          </w:tcPr>
          <w:p w14:paraId="7C40DC27" w14:textId="77777777" w:rsidR="001B5AFE" w:rsidRPr="00C37AFA" w:rsidRDefault="001B5AFE" w:rsidP="00966CBA">
            <w:pPr>
              <w:pStyle w:val="ConsPlusNormal"/>
              <w:widowControl/>
              <w:suppressLineNumbers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AFA">
              <w:rPr>
                <w:rFonts w:ascii="Times New Roman" w:hAnsi="Times New Roman" w:cs="Times New Roman"/>
                <w:sz w:val="24"/>
                <w:szCs w:val="24"/>
              </w:rPr>
              <w:t>Проведение  разъяснительной</w:t>
            </w:r>
            <w:proofErr w:type="gramEnd"/>
            <w:r w:rsidRPr="00C37AFA">
              <w:rPr>
                <w:rFonts w:ascii="Times New Roman" w:hAnsi="Times New Roman" w:cs="Times New Roman"/>
                <w:sz w:val="24"/>
                <w:szCs w:val="24"/>
              </w:rPr>
              <w:t xml:space="preserve"> работы  с  населением по  предупреждению  лесных  пожаров,  правилами  поведения  в  лесу        и  соблюдения мер  пожарной  безопасности в сухую,  жаркую  погоду    </w:t>
            </w:r>
          </w:p>
        </w:tc>
        <w:tc>
          <w:tcPr>
            <w:tcW w:w="2045" w:type="dxa"/>
            <w:gridSpan w:val="2"/>
          </w:tcPr>
          <w:p w14:paraId="5F4ABB61" w14:textId="77777777" w:rsidR="001B5AFE" w:rsidRPr="00C37AFA" w:rsidRDefault="001B5AFE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proofErr w:type="gramStart"/>
            <w:r w:rsidRPr="00C37AFA">
              <w:rPr>
                <w:rFonts w:cs="Times New Roman"/>
                <w:sz w:val="24"/>
                <w:szCs w:val="24"/>
              </w:rPr>
              <w:t>в  течение</w:t>
            </w:r>
            <w:proofErr w:type="gramEnd"/>
            <w:r w:rsidRPr="00C37AFA">
              <w:rPr>
                <w:rFonts w:cs="Times New Roman"/>
                <w:sz w:val="24"/>
                <w:szCs w:val="24"/>
              </w:rPr>
              <w:t xml:space="preserve">  пожароопасного  периода</w:t>
            </w:r>
          </w:p>
        </w:tc>
        <w:tc>
          <w:tcPr>
            <w:tcW w:w="2454" w:type="dxa"/>
            <w:gridSpan w:val="2"/>
          </w:tcPr>
          <w:p w14:paraId="510351C7" w14:textId="404293DF" w:rsidR="001B5AFE" w:rsidRPr="00C37AFA" w:rsidRDefault="00C53E63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="001B5AFE">
              <w:rPr>
                <w:rFonts w:cs="Times New Roman"/>
                <w:sz w:val="24"/>
                <w:szCs w:val="24"/>
              </w:rPr>
              <w:t>лав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="001B5AFE">
              <w:rPr>
                <w:rFonts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М.М.Щетник</w:t>
            </w:r>
            <w:proofErr w:type="spellEnd"/>
          </w:p>
        </w:tc>
        <w:tc>
          <w:tcPr>
            <w:tcW w:w="1035" w:type="dxa"/>
          </w:tcPr>
          <w:p w14:paraId="07651B75" w14:textId="77777777" w:rsidR="001B5AFE" w:rsidRPr="00C37AFA" w:rsidRDefault="001B5AFE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</w:p>
        </w:tc>
      </w:tr>
      <w:tr w:rsidR="001B5AFE" w:rsidRPr="00C37AFA" w14:paraId="2FE6168B" w14:textId="77777777" w:rsidTr="002A6E80">
        <w:tc>
          <w:tcPr>
            <w:tcW w:w="625" w:type="dxa"/>
          </w:tcPr>
          <w:p w14:paraId="0CA8352F" w14:textId="74A1E606" w:rsidR="001B5AFE" w:rsidRPr="00C37AFA" w:rsidRDefault="00EF7FD3" w:rsidP="006E6CF0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523" w:type="dxa"/>
          </w:tcPr>
          <w:p w14:paraId="2C0CFF8D" w14:textId="38645C06" w:rsidR="001B5AFE" w:rsidRPr="00C37AFA" w:rsidRDefault="00EF7FD3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Работа со старшими населенных пунктов Дубровского сельского поселения по оповещению пожаров.</w:t>
            </w:r>
          </w:p>
        </w:tc>
        <w:tc>
          <w:tcPr>
            <w:tcW w:w="2045" w:type="dxa"/>
            <w:gridSpan w:val="2"/>
          </w:tcPr>
          <w:p w14:paraId="09B495E6" w14:textId="7CB78850" w:rsidR="001B5AFE" w:rsidRPr="00C37AFA" w:rsidRDefault="00EF7FD3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proofErr w:type="gramStart"/>
            <w:r w:rsidRPr="00C37AFA">
              <w:rPr>
                <w:rFonts w:cs="Times New Roman"/>
                <w:sz w:val="24"/>
                <w:szCs w:val="24"/>
              </w:rPr>
              <w:t>в  течение</w:t>
            </w:r>
            <w:proofErr w:type="gramEnd"/>
            <w:r w:rsidRPr="00C37AFA">
              <w:rPr>
                <w:rFonts w:cs="Times New Roman"/>
                <w:sz w:val="24"/>
                <w:szCs w:val="24"/>
              </w:rPr>
              <w:t xml:space="preserve">  пожароопасного  периода</w:t>
            </w:r>
          </w:p>
        </w:tc>
        <w:tc>
          <w:tcPr>
            <w:tcW w:w="2454" w:type="dxa"/>
            <w:gridSpan w:val="2"/>
          </w:tcPr>
          <w:p w14:paraId="174B615B" w14:textId="58DCB85F" w:rsidR="001B5AFE" w:rsidRPr="00C37AFA" w:rsidRDefault="00EF7FD3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М.М.Щетник</w:t>
            </w:r>
            <w:proofErr w:type="spellEnd"/>
            <w:r>
              <w:rPr>
                <w:rFonts w:cs="Times New Roman"/>
                <w:sz w:val="24"/>
                <w:szCs w:val="24"/>
              </w:rPr>
              <w:t>, старшие населенных пунктов</w:t>
            </w:r>
          </w:p>
        </w:tc>
        <w:tc>
          <w:tcPr>
            <w:tcW w:w="1035" w:type="dxa"/>
          </w:tcPr>
          <w:p w14:paraId="41E2ABD0" w14:textId="77777777" w:rsidR="001B5AFE" w:rsidRPr="00C37AFA" w:rsidRDefault="001B5AFE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</w:p>
        </w:tc>
      </w:tr>
      <w:tr w:rsidR="001B5AFE" w:rsidRPr="00C37AFA" w14:paraId="1D3DCF39" w14:textId="77777777" w:rsidTr="002A6E80">
        <w:tc>
          <w:tcPr>
            <w:tcW w:w="625" w:type="dxa"/>
          </w:tcPr>
          <w:p w14:paraId="28FB8D04" w14:textId="0BB9DEB8" w:rsidR="001B5AFE" w:rsidRPr="00C37AFA" w:rsidRDefault="00EF7FD3" w:rsidP="006E6CF0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23" w:type="dxa"/>
          </w:tcPr>
          <w:p w14:paraId="555DA6F9" w14:textId="09420BF2" w:rsidR="001B5AFE" w:rsidRPr="00C37AFA" w:rsidRDefault="001B5AFE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C37AFA">
              <w:rPr>
                <w:rFonts w:cs="Times New Roman"/>
                <w:sz w:val="24"/>
                <w:szCs w:val="24"/>
              </w:rPr>
              <w:t xml:space="preserve">Регулярно и оперативно оповещать о резких изменениях погодных условий предприятия и население при получении </w:t>
            </w:r>
            <w:proofErr w:type="spellStart"/>
            <w:r w:rsidRPr="00C37AFA">
              <w:rPr>
                <w:rFonts w:cs="Times New Roman"/>
                <w:sz w:val="24"/>
                <w:szCs w:val="24"/>
              </w:rPr>
              <w:t>метеопредупреждений</w:t>
            </w:r>
            <w:proofErr w:type="spellEnd"/>
            <w:r w:rsidRPr="00C37AFA">
              <w:rPr>
                <w:rFonts w:cs="Times New Roman"/>
                <w:sz w:val="24"/>
                <w:szCs w:val="24"/>
              </w:rPr>
              <w:t xml:space="preserve"> от ЕДДС </w:t>
            </w:r>
            <w:r w:rsidR="00C53E63">
              <w:rPr>
                <w:rFonts w:cs="Times New Roman"/>
                <w:sz w:val="24"/>
                <w:szCs w:val="24"/>
              </w:rPr>
              <w:t>Суражского</w:t>
            </w:r>
            <w:r w:rsidRPr="00C37AFA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37AFA">
              <w:rPr>
                <w:rFonts w:cs="Times New Roman"/>
                <w:sz w:val="24"/>
                <w:szCs w:val="24"/>
              </w:rPr>
              <w:t xml:space="preserve">района </w:t>
            </w:r>
            <w:r w:rsidR="00EF7FD3">
              <w:rPr>
                <w:rFonts w:cs="Times New Roman"/>
                <w:sz w:val="24"/>
                <w:szCs w:val="24"/>
              </w:rPr>
              <w:t xml:space="preserve"> (</w:t>
            </w:r>
            <w:proofErr w:type="gramEnd"/>
            <w:r w:rsidR="00EF7FD3">
              <w:rPr>
                <w:rFonts w:cs="Times New Roman"/>
                <w:sz w:val="24"/>
                <w:szCs w:val="24"/>
              </w:rPr>
              <w:t xml:space="preserve">патрулирование  в </w:t>
            </w:r>
            <w:proofErr w:type="spellStart"/>
            <w:r w:rsidR="00EF7FD3">
              <w:rPr>
                <w:rFonts w:cs="Times New Roman"/>
                <w:sz w:val="24"/>
                <w:szCs w:val="24"/>
              </w:rPr>
              <w:t>пожаро</w:t>
            </w:r>
            <w:proofErr w:type="spellEnd"/>
            <w:r w:rsidR="00EF7FD3">
              <w:rPr>
                <w:rFonts w:cs="Times New Roman"/>
                <w:sz w:val="24"/>
                <w:szCs w:val="24"/>
              </w:rPr>
              <w:t>-опасный период)</w:t>
            </w:r>
          </w:p>
        </w:tc>
        <w:tc>
          <w:tcPr>
            <w:tcW w:w="2045" w:type="dxa"/>
            <w:gridSpan w:val="2"/>
          </w:tcPr>
          <w:p w14:paraId="04DB741B" w14:textId="77777777" w:rsidR="001B5AFE" w:rsidRPr="00C37AFA" w:rsidRDefault="001B5AFE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</w:p>
          <w:p w14:paraId="7201D485" w14:textId="77777777" w:rsidR="001B5AFE" w:rsidRPr="00C37AFA" w:rsidRDefault="001B5AFE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C37AFA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454" w:type="dxa"/>
            <w:gridSpan w:val="2"/>
          </w:tcPr>
          <w:p w14:paraId="4B42F2AB" w14:textId="77777777" w:rsidR="001B5AFE" w:rsidRPr="00C37AFA" w:rsidRDefault="001B5AFE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</w:p>
          <w:p w14:paraId="626469CE" w14:textId="77777777" w:rsidR="001B5AFE" w:rsidRPr="00C37AFA" w:rsidRDefault="001B5AFE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C37AFA">
              <w:rPr>
                <w:rFonts w:cs="Times New Roman"/>
                <w:sz w:val="24"/>
                <w:szCs w:val="24"/>
              </w:rPr>
              <w:t xml:space="preserve">Администрация сельского поселения,  </w:t>
            </w:r>
          </w:p>
          <w:p w14:paraId="413BDBF4" w14:textId="77777777" w:rsidR="001B5AFE" w:rsidRPr="00C37AFA" w:rsidRDefault="001B5AFE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071EA7F" w14:textId="77777777" w:rsidR="001B5AFE" w:rsidRPr="00C37AFA" w:rsidRDefault="001B5AFE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</w:p>
        </w:tc>
      </w:tr>
      <w:tr w:rsidR="001B5AFE" w:rsidRPr="00C37AFA" w14:paraId="2867EB37" w14:textId="77777777" w:rsidTr="002A6E80">
        <w:tc>
          <w:tcPr>
            <w:tcW w:w="625" w:type="dxa"/>
          </w:tcPr>
          <w:p w14:paraId="67438350" w14:textId="77777777" w:rsidR="001B5AFE" w:rsidRPr="00C37AFA" w:rsidRDefault="001B5AFE" w:rsidP="00A73A1E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523" w:type="dxa"/>
          </w:tcPr>
          <w:p w14:paraId="24118A74" w14:textId="11420A09" w:rsidR="001B5AFE" w:rsidRPr="00C37AFA" w:rsidRDefault="001B5AFE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C37AFA">
              <w:rPr>
                <w:rFonts w:cs="Times New Roman"/>
                <w:sz w:val="24"/>
                <w:szCs w:val="24"/>
              </w:rPr>
              <w:t>Проверка частного жилого сектора по организации уборки дров</w:t>
            </w:r>
            <w:r>
              <w:rPr>
                <w:rFonts w:cs="Times New Roman"/>
                <w:sz w:val="24"/>
                <w:szCs w:val="24"/>
              </w:rPr>
              <w:t xml:space="preserve">, строительного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мусора </w:t>
            </w:r>
            <w:r w:rsidRPr="00C37AFA">
              <w:rPr>
                <w:rFonts w:cs="Times New Roman"/>
                <w:sz w:val="24"/>
                <w:szCs w:val="24"/>
              </w:rPr>
              <w:t xml:space="preserve"> и</w:t>
            </w:r>
            <w:proofErr w:type="gramEnd"/>
            <w:r w:rsidRPr="00C37AFA">
              <w:rPr>
                <w:rFonts w:cs="Times New Roman"/>
                <w:sz w:val="24"/>
                <w:szCs w:val="24"/>
              </w:rPr>
              <w:t xml:space="preserve"> освобождению проездов</w:t>
            </w:r>
            <w:r w:rsidR="00EF7FD3">
              <w:rPr>
                <w:rFonts w:cs="Times New Roman"/>
                <w:sz w:val="24"/>
                <w:szCs w:val="24"/>
              </w:rPr>
              <w:t>, нежилые дома (выдача предписаний</w:t>
            </w:r>
            <w:r w:rsidR="00A9606D">
              <w:rPr>
                <w:rFonts w:cs="Times New Roman"/>
                <w:sz w:val="24"/>
                <w:szCs w:val="24"/>
              </w:rPr>
              <w:t xml:space="preserve">, составление актов </w:t>
            </w:r>
            <w:r w:rsidR="00EF7FD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  <w:gridSpan w:val="2"/>
          </w:tcPr>
          <w:p w14:paraId="4FF93751" w14:textId="77777777" w:rsidR="001B5AFE" w:rsidRPr="00C37AFA" w:rsidRDefault="001B5AFE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</w:p>
          <w:p w14:paraId="26CBFA97" w14:textId="62C2E8AB" w:rsidR="001B5AFE" w:rsidRPr="00C37AFA" w:rsidRDefault="001B5AFE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Апрель-май 202</w:t>
            </w:r>
            <w:r w:rsidR="00C53E63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54" w:type="dxa"/>
            <w:gridSpan w:val="2"/>
          </w:tcPr>
          <w:p w14:paraId="7A59365D" w14:textId="6602A6DB" w:rsidR="001B5AFE" w:rsidRPr="00C37AFA" w:rsidRDefault="00EF7FD3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Административная</w:t>
            </w:r>
            <w:r w:rsidR="001B5AFE" w:rsidRPr="00C37AFA">
              <w:rPr>
                <w:rFonts w:cs="Times New Roman"/>
                <w:sz w:val="24"/>
                <w:szCs w:val="24"/>
              </w:rPr>
              <w:t xml:space="preserve"> комиссия сельского поселения</w:t>
            </w:r>
          </w:p>
        </w:tc>
        <w:tc>
          <w:tcPr>
            <w:tcW w:w="1035" w:type="dxa"/>
          </w:tcPr>
          <w:p w14:paraId="4B8780E0" w14:textId="77777777" w:rsidR="001B5AFE" w:rsidRPr="00C37AFA" w:rsidRDefault="001B5AFE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</w:p>
        </w:tc>
      </w:tr>
      <w:tr w:rsidR="001B5AFE" w:rsidRPr="00C37AFA" w14:paraId="14A8B09F" w14:textId="77777777" w:rsidTr="002A6E80">
        <w:tc>
          <w:tcPr>
            <w:tcW w:w="625" w:type="dxa"/>
          </w:tcPr>
          <w:p w14:paraId="35B76EA7" w14:textId="77777777" w:rsidR="001B5AFE" w:rsidRPr="00C37AFA" w:rsidRDefault="001B5AFE" w:rsidP="00A73A1E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523" w:type="dxa"/>
          </w:tcPr>
          <w:p w14:paraId="591CD60E" w14:textId="43144335" w:rsidR="001B5AFE" w:rsidRPr="00C37AFA" w:rsidRDefault="001372AA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</w:t>
            </w:r>
            <w:r w:rsidR="00A9606D">
              <w:rPr>
                <w:rFonts w:cs="Times New Roman"/>
                <w:sz w:val="24"/>
                <w:szCs w:val="24"/>
              </w:rPr>
              <w:t xml:space="preserve"> добровольных дружин</w:t>
            </w:r>
            <w:r>
              <w:rPr>
                <w:rFonts w:cs="Times New Roman"/>
                <w:sz w:val="24"/>
                <w:szCs w:val="24"/>
              </w:rPr>
              <w:t xml:space="preserve"> первичными средствами пожаротушения (лопаты, ведра, хлопушки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) </w:t>
            </w:r>
            <w:r w:rsidR="00B97FE3">
              <w:rPr>
                <w:rFonts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45" w:type="dxa"/>
            <w:gridSpan w:val="2"/>
          </w:tcPr>
          <w:p w14:paraId="424CCBAD" w14:textId="6DACEBB0" w:rsidR="001B5AFE" w:rsidRPr="00C37AFA" w:rsidRDefault="001B5AFE" w:rsidP="00C05AE1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 202</w:t>
            </w:r>
            <w:r w:rsidR="00C53E63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54" w:type="dxa"/>
            <w:gridSpan w:val="2"/>
          </w:tcPr>
          <w:p w14:paraId="6E7E2D3D" w14:textId="77777777" w:rsidR="001372AA" w:rsidRDefault="001372AA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="001B5AFE">
              <w:rPr>
                <w:rFonts w:cs="Times New Roman"/>
                <w:sz w:val="24"/>
                <w:szCs w:val="24"/>
              </w:rPr>
              <w:t>лав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="001B5AFE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  <w:p w14:paraId="172E779A" w14:textId="69DB2B0E" w:rsidR="001B5AFE" w:rsidRPr="00C37AFA" w:rsidRDefault="001372AA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М.М.Щетник</w:t>
            </w:r>
            <w:proofErr w:type="spellEnd"/>
            <w:r w:rsidR="001B5AF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</w:tcPr>
          <w:p w14:paraId="6CAF1AEC" w14:textId="77777777" w:rsidR="001B5AFE" w:rsidRPr="00C37AFA" w:rsidRDefault="001B5AFE" w:rsidP="00966CBA">
            <w:pPr>
              <w:suppressLineNumbers/>
              <w:rPr>
                <w:rFonts w:cs="Times New Roman"/>
                <w:sz w:val="24"/>
                <w:szCs w:val="24"/>
              </w:rPr>
            </w:pPr>
          </w:p>
        </w:tc>
      </w:tr>
      <w:tr w:rsidR="00A9606D" w:rsidRPr="00C37AFA" w14:paraId="6E960BD8" w14:textId="77777777" w:rsidTr="006E0076">
        <w:tc>
          <w:tcPr>
            <w:tcW w:w="625" w:type="dxa"/>
          </w:tcPr>
          <w:p w14:paraId="662C485F" w14:textId="0383CF2F" w:rsidR="00A9606D" w:rsidRPr="00C37AFA" w:rsidRDefault="00A9606D" w:rsidP="006E0076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</w:tcPr>
          <w:p w14:paraId="4BE146BE" w14:textId="04CE7D06" w:rsidR="00A9606D" w:rsidRPr="00C37AFA" w:rsidRDefault="00A9606D" w:rsidP="006E0076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Совместно с водоканалом, пожарниками провести проверку </w:t>
            </w:r>
            <w:proofErr w:type="gramStart"/>
            <w:r>
              <w:rPr>
                <w:rFonts w:cs="Times New Roman"/>
                <w:sz w:val="24"/>
                <w:szCs w:val="24"/>
              </w:rPr>
              <w:t>кранов  в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водонапорных башнях, а также гидрантов на водоотдачу</w:t>
            </w:r>
          </w:p>
        </w:tc>
        <w:tc>
          <w:tcPr>
            <w:tcW w:w="2045" w:type="dxa"/>
            <w:gridSpan w:val="2"/>
          </w:tcPr>
          <w:p w14:paraId="1C63C5E3" w14:textId="77777777" w:rsidR="00A9606D" w:rsidRPr="00C37AFA" w:rsidRDefault="00A9606D" w:rsidP="006E0076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 2025 года</w:t>
            </w:r>
          </w:p>
        </w:tc>
        <w:tc>
          <w:tcPr>
            <w:tcW w:w="2454" w:type="dxa"/>
            <w:gridSpan w:val="2"/>
          </w:tcPr>
          <w:p w14:paraId="3AAB474B" w14:textId="77777777" w:rsidR="00A9606D" w:rsidRDefault="00A9606D" w:rsidP="006E0076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администрации</w:t>
            </w:r>
          </w:p>
          <w:p w14:paraId="57DADA11" w14:textId="77777777" w:rsidR="00A9606D" w:rsidRPr="00C37AFA" w:rsidRDefault="00A9606D" w:rsidP="006E0076">
            <w:pPr>
              <w:suppressLineNumbers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М.М.Щетник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</w:tcPr>
          <w:p w14:paraId="01ECA582" w14:textId="77777777" w:rsidR="00A9606D" w:rsidRPr="00C37AFA" w:rsidRDefault="00A9606D" w:rsidP="006E0076">
            <w:pPr>
              <w:suppressLineNumbers/>
              <w:rPr>
                <w:rFonts w:cs="Times New Roman"/>
                <w:sz w:val="24"/>
                <w:szCs w:val="24"/>
              </w:rPr>
            </w:pPr>
          </w:p>
        </w:tc>
      </w:tr>
      <w:tr w:rsidR="00A9606D" w:rsidRPr="00C37AFA" w14:paraId="6757F987" w14:textId="77777777" w:rsidTr="006E0076">
        <w:tc>
          <w:tcPr>
            <w:tcW w:w="625" w:type="dxa"/>
          </w:tcPr>
          <w:p w14:paraId="2B8A119D" w14:textId="3D5771AC" w:rsidR="00A9606D" w:rsidRPr="00C37AFA" w:rsidRDefault="00A9606D" w:rsidP="006E0076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</w:tcPr>
          <w:p w14:paraId="09400AFA" w14:textId="0D5DE0D7" w:rsidR="00A9606D" w:rsidRDefault="00A9606D" w:rsidP="006E0076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Провести опашку населенных пунктов Дубровского сельского поселения, наиболее подвергающихся ландшафтных пожаров</w:t>
            </w:r>
          </w:p>
          <w:p w14:paraId="6AD28AE0" w14:textId="0D888E25" w:rsidR="00A9606D" w:rsidRPr="00C37AFA" w:rsidRDefault="00A9606D" w:rsidP="006E0076">
            <w:pPr>
              <w:suppressLineNumber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2"/>
          </w:tcPr>
          <w:p w14:paraId="2A26A139" w14:textId="6C7E9666" w:rsidR="00A9606D" w:rsidRPr="00C37AFA" w:rsidRDefault="00A9606D" w:rsidP="006E0076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Март-а</w:t>
            </w:r>
            <w:r>
              <w:rPr>
                <w:rFonts w:cs="Times New Roman"/>
                <w:sz w:val="24"/>
                <w:szCs w:val="24"/>
              </w:rPr>
              <w:t>прель 2025 года</w:t>
            </w:r>
          </w:p>
        </w:tc>
        <w:tc>
          <w:tcPr>
            <w:tcW w:w="2454" w:type="dxa"/>
            <w:gridSpan w:val="2"/>
          </w:tcPr>
          <w:p w14:paraId="2703C646" w14:textId="77777777" w:rsidR="00A9606D" w:rsidRDefault="00A9606D" w:rsidP="006E0076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администрации</w:t>
            </w:r>
          </w:p>
          <w:p w14:paraId="56DA389B" w14:textId="77777777" w:rsidR="00A9606D" w:rsidRPr="00C37AFA" w:rsidRDefault="00A9606D" w:rsidP="006E0076">
            <w:pPr>
              <w:suppressLineNumbers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М.М.Щетник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</w:tcPr>
          <w:p w14:paraId="0CBA6F99" w14:textId="77777777" w:rsidR="00A9606D" w:rsidRPr="00C37AFA" w:rsidRDefault="00A9606D" w:rsidP="006E0076">
            <w:pPr>
              <w:suppressLineNumbers/>
              <w:rPr>
                <w:rFonts w:cs="Times New Roman"/>
                <w:sz w:val="24"/>
                <w:szCs w:val="24"/>
              </w:rPr>
            </w:pPr>
          </w:p>
        </w:tc>
      </w:tr>
      <w:tr w:rsidR="00A9606D" w:rsidRPr="00C37AFA" w14:paraId="0521F2B2" w14:textId="77777777" w:rsidTr="006E0076">
        <w:tc>
          <w:tcPr>
            <w:tcW w:w="625" w:type="dxa"/>
          </w:tcPr>
          <w:p w14:paraId="4D28E26C" w14:textId="0D9906CC" w:rsidR="00A9606D" w:rsidRPr="00C37AFA" w:rsidRDefault="00A9606D" w:rsidP="006E0076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23" w:type="dxa"/>
          </w:tcPr>
          <w:p w14:paraId="26E25632" w14:textId="42DEC58F" w:rsidR="00A9606D" w:rsidRPr="00C37AFA" w:rsidRDefault="00A9606D" w:rsidP="00A9606D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Работа с собственниками земельных паев по опашке земельных участков, </w:t>
            </w:r>
            <w:proofErr w:type="gramStart"/>
            <w:r>
              <w:rPr>
                <w:rFonts w:cs="Times New Roman"/>
                <w:sz w:val="24"/>
                <w:szCs w:val="24"/>
              </w:rPr>
              <w:t>примыкающим  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населенным пунктам .</w:t>
            </w:r>
          </w:p>
        </w:tc>
        <w:tc>
          <w:tcPr>
            <w:tcW w:w="2045" w:type="dxa"/>
            <w:gridSpan w:val="2"/>
          </w:tcPr>
          <w:p w14:paraId="5411842B" w14:textId="1FFDD159" w:rsidR="00A9606D" w:rsidRPr="00C37AFA" w:rsidRDefault="00A9606D" w:rsidP="006E0076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Март-а</w:t>
            </w:r>
            <w:r>
              <w:rPr>
                <w:rFonts w:cs="Times New Roman"/>
                <w:sz w:val="24"/>
                <w:szCs w:val="24"/>
              </w:rPr>
              <w:t>прель 2025 года</w:t>
            </w:r>
          </w:p>
        </w:tc>
        <w:tc>
          <w:tcPr>
            <w:tcW w:w="2454" w:type="dxa"/>
            <w:gridSpan w:val="2"/>
          </w:tcPr>
          <w:p w14:paraId="3F0854D1" w14:textId="77777777" w:rsidR="00A9606D" w:rsidRDefault="00A9606D" w:rsidP="006E0076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администрации</w:t>
            </w:r>
          </w:p>
          <w:p w14:paraId="3DAA9EAE" w14:textId="77777777" w:rsidR="00A9606D" w:rsidRPr="00C37AFA" w:rsidRDefault="00A9606D" w:rsidP="006E0076">
            <w:pPr>
              <w:suppressLineNumbers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М.М.Щетник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</w:tcPr>
          <w:p w14:paraId="5596615C" w14:textId="77777777" w:rsidR="00A9606D" w:rsidRPr="00C37AFA" w:rsidRDefault="00A9606D" w:rsidP="006E0076">
            <w:pPr>
              <w:suppressLineNumbers/>
              <w:rPr>
                <w:rFonts w:cs="Times New Roman"/>
                <w:sz w:val="24"/>
                <w:szCs w:val="24"/>
              </w:rPr>
            </w:pPr>
          </w:p>
        </w:tc>
      </w:tr>
      <w:tr w:rsidR="00A9606D" w:rsidRPr="00C37AFA" w14:paraId="0AB8C66E" w14:textId="77777777" w:rsidTr="006E0076">
        <w:tc>
          <w:tcPr>
            <w:tcW w:w="625" w:type="dxa"/>
          </w:tcPr>
          <w:p w14:paraId="4A690C84" w14:textId="56CE1C0F" w:rsidR="00A9606D" w:rsidRPr="00C37AFA" w:rsidRDefault="00A9606D" w:rsidP="006E0076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</w:tcPr>
          <w:p w14:paraId="3B12049C" w14:textId="7D3CBB63" w:rsidR="00A9606D" w:rsidRPr="00C37AFA" w:rsidRDefault="00A9606D" w:rsidP="006E0076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с добровольной пожарной дружиной по оказанию помощи муниципальной пожарной команде при тушении пожаров.</w:t>
            </w:r>
          </w:p>
        </w:tc>
        <w:tc>
          <w:tcPr>
            <w:tcW w:w="2045" w:type="dxa"/>
            <w:gridSpan w:val="2"/>
          </w:tcPr>
          <w:p w14:paraId="3D47BAA6" w14:textId="77777777" w:rsidR="00A9606D" w:rsidRPr="00C37AFA" w:rsidRDefault="00A9606D" w:rsidP="006E0076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Март-апрель 2025 года</w:t>
            </w:r>
          </w:p>
        </w:tc>
        <w:tc>
          <w:tcPr>
            <w:tcW w:w="2454" w:type="dxa"/>
            <w:gridSpan w:val="2"/>
          </w:tcPr>
          <w:p w14:paraId="03D05451" w14:textId="77777777" w:rsidR="00A9606D" w:rsidRDefault="00A9606D" w:rsidP="006E0076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администрации</w:t>
            </w:r>
          </w:p>
          <w:p w14:paraId="6A3F4B04" w14:textId="77777777" w:rsidR="00A9606D" w:rsidRPr="00C37AFA" w:rsidRDefault="00A9606D" w:rsidP="006E0076">
            <w:pPr>
              <w:suppressLineNumbers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М.М.Щетник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</w:tcPr>
          <w:p w14:paraId="192DBD02" w14:textId="77777777" w:rsidR="00A9606D" w:rsidRPr="00C37AFA" w:rsidRDefault="00A9606D" w:rsidP="006E0076">
            <w:pPr>
              <w:suppressLineNumbers/>
              <w:rPr>
                <w:rFonts w:cs="Times New Roman"/>
                <w:sz w:val="24"/>
                <w:szCs w:val="24"/>
              </w:rPr>
            </w:pPr>
          </w:p>
        </w:tc>
      </w:tr>
      <w:tr w:rsidR="005B5A60" w:rsidRPr="00C37AFA" w14:paraId="2A4CF420" w14:textId="77777777" w:rsidTr="006E0076">
        <w:tc>
          <w:tcPr>
            <w:tcW w:w="625" w:type="dxa"/>
          </w:tcPr>
          <w:p w14:paraId="2CE9C258" w14:textId="072BF403" w:rsidR="005B5A60" w:rsidRPr="00C37AFA" w:rsidRDefault="005B5A60" w:rsidP="005B5A60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523" w:type="dxa"/>
          </w:tcPr>
          <w:p w14:paraId="1ED17B45" w14:textId="5623BCCA" w:rsidR="005B5A60" w:rsidRPr="00C37AFA" w:rsidRDefault="005B5A60" w:rsidP="005B5A60">
            <w:pPr>
              <w:suppressLineNumbers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Обеспечение  муниципальной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пожарной команды запасом ГСМ, запчастей. Контроль за графиком дежурства </w:t>
            </w:r>
          </w:p>
        </w:tc>
        <w:tc>
          <w:tcPr>
            <w:tcW w:w="2045" w:type="dxa"/>
            <w:gridSpan w:val="2"/>
          </w:tcPr>
          <w:p w14:paraId="6572BC9D" w14:textId="77777777" w:rsidR="005B5A60" w:rsidRPr="00C37AFA" w:rsidRDefault="005B5A60" w:rsidP="005B5A60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Март-апрель 2025 года</w:t>
            </w:r>
          </w:p>
        </w:tc>
        <w:tc>
          <w:tcPr>
            <w:tcW w:w="2454" w:type="dxa"/>
            <w:gridSpan w:val="2"/>
          </w:tcPr>
          <w:p w14:paraId="7DBAB5DD" w14:textId="77777777" w:rsidR="005B5A60" w:rsidRDefault="005B5A60" w:rsidP="005B5A60">
            <w:pPr>
              <w:suppressLineNumber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администрации</w:t>
            </w:r>
          </w:p>
          <w:p w14:paraId="7EDFCF86" w14:textId="77777777" w:rsidR="005B5A60" w:rsidRPr="00C37AFA" w:rsidRDefault="005B5A60" w:rsidP="005B5A60">
            <w:pPr>
              <w:suppressLineNumbers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М.М.Щетник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</w:tcPr>
          <w:p w14:paraId="6B294BC7" w14:textId="77777777" w:rsidR="005B5A60" w:rsidRPr="00C37AFA" w:rsidRDefault="005B5A60" w:rsidP="005B5A60">
            <w:pPr>
              <w:suppressLineNumbers/>
              <w:rPr>
                <w:rFonts w:cs="Times New Roman"/>
                <w:sz w:val="24"/>
                <w:szCs w:val="24"/>
              </w:rPr>
            </w:pPr>
          </w:p>
        </w:tc>
      </w:tr>
    </w:tbl>
    <w:p w14:paraId="6754F60E" w14:textId="51445FD8" w:rsidR="00A9606D" w:rsidRDefault="00A9606D" w:rsidP="00A9606D">
      <w:pPr>
        <w:suppressLineNumbers/>
        <w:rPr>
          <w:rFonts w:cs="Times New Roman"/>
          <w:sz w:val="24"/>
          <w:szCs w:val="24"/>
        </w:rPr>
      </w:pPr>
    </w:p>
    <w:p w14:paraId="02685C34" w14:textId="77777777" w:rsidR="00A9606D" w:rsidRPr="00C37AFA" w:rsidRDefault="00A9606D" w:rsidP="00A9606D">
      <w:pPr>
        <w:rPr>
          <w:rFonts w:cs="Times New Roman"/>
          <w:sz w:val="24"/>
          <w:szCs w:val="24"/>
        </w:rPr>
      </w:pPr>
    </w:p>
    <w:p w14:paraId="268C71FF" w14:textId="77777777" w:rsidR="00966CBA" w:rsidRPr="00C37AFA" w:rsidRDefault="00966CBA" w:rsidP="00966CBA">
      <w:pPr>
        <w:rPr>
          <w:rFonts w:cs="Times New Roman"/>
          <w:sz w:val="24"/>
          <w:szCs w:val="24"/>
        </w:rPr>
      </w:pPr>
    </w:p>
    <w:p w14:paraId="74FDF9E2" w14:textId="77777777" w:rsidR="00966CBA" w:rsidRPr="00C37AFA" w:rsidRDefault="00966CBA" w:rsidP="00966CBA">
      <w:pPr>
        <w:rPr>
          <w:rFonts w:cs="Times New Roman"/>
          <w:sz w:val="24"/>
          <w:szCs w:val="24"/>
        </w:rPr>
      </w:pPr>
    </w:p>
    <w:p w14:paraId="4E68406C" w14:textId="77777777" w:rsidR="00966CBA" w:rsidRPr="00C37AFA" w:rsidRDefault="00966CBA" w:rsidP="00966CBA">
      <w:pPr>
        <w:rPr>
          <w:rFonts w:cs="Times New Roman"/>
          <w:sz w:val="24"/>
          <w:szCs w:val="24"/>
        </w:rPr>
      </w:pPr>
    </w:p>
    <w:p w14:paraId="107C49AD" w14:textId="77777777" w:rsidR="00966CBA" w:rsidRPr="00C37AFA" w:rsidRDefault="00966CBA" w:rsidP="00966CBA">
      <w:pPr>
        <w:rPr>
          <w:rFonts w:cs="Times New Roman"/>
          <w:sz w:val="24"/>
          <w:szCs w:val="24"/>
        </w:rPr>
      </w:pPr>
    </w:p>
    <w:p w14:paraId="0B232E8B" w14:textId="77777777" w:rsidR="00966CBA" w:rsidRPr="00C37AFA" w:rsidRDefault="00966CBA" w:rsidP="00966CBA">
      <w:pPr>
        <w:rPr>
          <w:rFonts w:cs="Times New Roman"/>
          <w:sz w:val="24"/>
          <w:szCs w:val="24"/>
        </w:rPr>
      </w:pPr>
    </w:p>
    <w:p w14:paraId="5FBD42EA" w14:textId="77777777" w:rsidR="00966CBA" w:rsidRPr="00C37AFA" w:rsidRDefault="00966CBA" w:rsidP="00966CBA">
      <w:pPr>
        <w:rPr>
          <w:rFonts w:cs="Times New Roman"/>
          <w:sz w:val="24"/>
          <w:szCs w:val="24"/>
        </w:rPr>
      </w:pPr>
    </w:p>
    <w:p w14:paraId="7ABD0297" w14:textId="77777777" w:rsidR="0022084D" w:rsidRPr="00C37AFA" w:rsidRDefault="0022084D">
      <w:pPr>
        <w:pStyle w:val="a9"/>
        <w:ind w:left="709" w:firstLine="0"/>
        <w:rPr>
          <w:rFonts w:cs="Times New Roman"/>
          <w:szCs w:val="24"/>
        </w:rPr>
      </w:pPr>
    </w:p>
    <w:sectPr w:rsidR="0022084D" w:rsidRPr="00C37AFA" w:rsidSect="00D04F88">
      <w:footerReference w:type="default" r:id="rId7"/>
      <w:footnotePr>
        <w:pos w:val="beneathText"/>
      </w:footnotePr>
      <w:pgSz w:w="11905" w:h="16837"/>
      <w:pgMar w:top="567" w:right="851" w:bottom="142" w:left="1588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65F03" w14:textId="77777777" w:rsidR="006C6913" w:rsidRDefault="006C6913">
      <w:r>
        <w:separator/>
      </w:r>
    </w:p>
  </w:endnote>
  <w:endnote w:type="continuationSeparator" w:id="0">
    <w:p w14:paraId="008BF8B5" w14:textId="77777777" w:rsidR="006C6913" w:rsidRDefault="006C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D1013" w14:textId="77777777" w:rsidR="006E6CF0" w:rsidRDefault="006E6CF0">
    <w:pPr>
      <w:pStyle w:val="a8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625C1" w14:textId="77777777" w:rsidR="006C6913" w:rsidRDefault="006C6913">
      <w:r>
        <w:separator/>
      </w:r>
    </w:p>
  </w:footnote>
  <w:footnote w:type="continuationSeparator" w:id="0">
    <w:p w14:paraId="46DECB7E" w14:textId="77777777" w:rsidR="006C6913" w:rsidRDefault="006C6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385182"/>
    <w:multiLevelType w:val="hybridMultilevel"/>
    <w:tmpl w:val="D1C294C0"/>
    <w:lvl w:ilvl="0" w:tplc="28D2819C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88888204">
    <w:abstractNumId w:val="0"/>
  </w:num>
  <w:num w:numId="2" w16cid:durableId="638219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017"/>
    <w:rsid w:val="000A2017"/>
    <w:rsid w:val="000A530F"/>
    <w:rsid w:val="00112272"/>
    <w:rsid w:val="00127FD7"/>
    <w:rsid w:val="001372AA"/>
    <w:rsid w:val="001B1EC9"/>
    <w:rsid w:val="001B5AFE"/>
    <w:rsid w:val="001D2DA3"/>
    <w:rsid w:val="002176F8"/>
    <w:rsid w:val="0022084D"/>
    <w:rsid w:val="00277F69"/>
    <w:rsid w:val="002A6E80"/>
    <w:rsid w:val="002B64C4"/>
    <w:rsid w:val="00302370"/>
    <w:rsid w:val="00314D71"/>
    <w:rsid w:val="00351C31"/>
    <w:rsid w:val="00361499"/>
    <w:rsid w:val="004373AF"/>
    <w:rsid w:val="004C1072"/>
    <w:rsid w:val="004E436A"/>
    <w:rsid w:val="004F0DBF"/>
    <w:rsid w:val="00526816"/>
    <w:rsid w:val="005515D1"/>
    <w:rsid w:val="00557715"/>
    <w:rsid w:val="00576F96"/>
    <w:rsid w:val="00583A5C"/>
    <w:rsid w:val="005B1A5E"/>
    <w:rsid w:val="005B5A60"/>
    <w:rsid w:val="006258E5"/>
    <w:rsid w:val="00675840"/>
    <w:rsid w:val="006C6913"/>
    <w:rsid w:val="006E6CF0"/>
    <w:rsid w:val="007312C1"/>
    <w:rsid w:val="00751118"/>
    <w:rsid w:val="00767447"/>
    <w:rsid w:val="007A1438"/>
    <w:rsid w:val="007E3DC1"/>
    <w:rsid w:val="00800D96"/>
    <w:rsid w:val="008046ED"/>
    <w:rsid w:val="00823D44"/>
    <w:rsid w:val="008565FE"/>
    <w:rsid w:val="008578A4"/>
    <w:rsid w:val="008E641E"/>
    <w:rsid w:val="00966CBA"/>
    <w:rsid w:val="00983ADE"/>
    <w:rsid w:val="00A367BA"/>
    <w:rsid w:val="00A73A1E"/>
    <w:rsid w:val="00A9606D"/>
    <w:rsid w:val="00B04DCB"/>
    <w:rsid w:val="00B47E85"/>
    <w:rsid w:val="00B826CB"/>
    <w:rsid w:val="00B97FE3"/>
    <w:rsid w:val="00BB2B64"/>
    <w:rsid w:val="00BE1D9E"/>
    <w:rsid w:val="00BF48A0"/>
    <w:rsid w:val="00C05AE1"/>
    <w:rsid w:val="00C37AFA"/>
    <w:rsid w:val="00C53E63"/>
    <w:rsid w:val="00C61058"/>
    <w:rsid w:val="00C73127"/>
    <w:rsid w:val="00CB1331"/>
    <w:rsid w:val="00CE36F8"/>
    <w:rsid w:val="00D04F88"/>
    <w:rsid w:val="00D12239"/>
    <w:rsid w:val="00D730F4"/>
    <w:rsid w:val="00D7517C"/>
    <w:rsid w:val="00D77ED3"/>
    <w:rsid w:val="00D8721F"/>
    <w:rsid w:val="00DA0A41"/>
    <w:rsid w:val="00DA327A"/>
    <w:rsid w:val="00DB16FB"/>
    <w:rsid w:val="00E07D54"/>
    <w:rsid w:val="00E202B8"/>
    <w:rsid w:val="00ED7E60"/>
    <w:rsid w:val="00EF631C"/>
    <w:rsid w:val="00EF7FD3"/>
    <w:rsid w:val="00F50127"/>
    <w:rsid w:val="00F8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3625"/>
  <w15:docId w15:val="{B46753F5-6D58-4F7B-9FD1-532FF1D8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8"/>
    <w:pPr>
      <w:suppressAutoHyphens/>
      <w:overflowPunct w:val="0"/>
      <w:autoSpaceDE w:val="0"/>
      <w:textAlignment w:val="baseline"/>
    </w:pPr>
    <w:rPr>
      <w:rFonts w:cs="Courier New"/>
      <w:lang w:eastAsia="ar-SA"/>
    </w:rPr>
  </w:style>
  <w:style w:type="paragraph" w:styleId="1">
    <w:name w:val="heading 1"/>
    <w:basedOn w:val="a"/>
    <w:next w:val="a"/>
    <w:qFormat/>
    <w:rsid w:val="00D04F88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04F8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04F88"/>
    <w:pPr>
      <w:keepNext/>
      <w:snapToGrid w:val="0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D04F88"/>
    <w:pPr>
      <w:keepNext/>
      <w:tabs>
        <w:tab w:val="left" w:pos="3015"/>
      </w:tabs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D04F88"/>
    <w:pPr>
      <w:keepNext/>
      <w:tabs>
        <w:tab w:val="left" w:pos="3015"/>
      </w:tabs>
      <w:jc w:val="center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4F88"/>
  </w:style>
  <w:style w:type="character" w:customStyle="1" w:styleId="10">
    <w:name w:val="Основной шрифт абзаца1"/>
    <w:rsid w:val="00D04F88"/>
  </w:style>
  <w:style w:type="paragraph" w:customStyle="1" w:styleId="11">
    <w:name w:val="Заголовок1"/>
    <w:basedOn w:val="a"/>
    <w:next w:val="a3"/>
    <w:rsid w:val="00D04F88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Body Text"/>
    <w:basedOn w:val="a"/>
    <w:semiHidden/>
    <w:rsid w:val="00D04F88"/>
    <w:pPr>
      <w:spacing w:after="120"/>
    </w:pPr>
  </w:style>
  <w:style w:type="paragraph" w:styleId="a4">
    <w:name w:val="List"/>
    <w:basedOn w:val="a3"/>
    <w:semiHidden/>
    <w:rsid w:val="00D04F88"/>
    <w:rPr>
      <w:rFonts w:ascii="Arial" w:hAnsi="Arial"/>
    </w:rPr>
  </w:style>
  <w:style w:type="paragraph" w:styleId="a5">
    <w:name w:val="Title"/>
    <w:basedOn w:val="a"/>
    <w:qFormat/>
    <w:rsid w:val="00D04F88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styleId="a6">
    <w:name w:val="index heading"/>
    <w:basedOn w:val="a"/>
    <w:semiHidden/>
    <w:rsid w:val="00D04F88"/>
    <w:pPr>
      <w:suppressLineNumbers/>
    </w:pPr>
    <w:rPr>
      <w:rFonts w:ascii="Arial" w:hAnsi="Arial"/>
    </w:rPr>
  </w:style>
  <w:style w:type="paragraph" w:styleId="a7">
    <w:name w:val="header"/>
    <w:basedOn w:val="a"/>
    <w:semiHidden/>
    <w:rsid w:val="00D04F88"/>
    <w:pPr>
      <w:tabs>
        <w:tab w:val="center" w:pos="4536"/>
        <w:tab w:val="right" w:pos="9072"/>
      </w:tabs>
    </w:pPr>
  </w:style>
  <w:style w:type="paragraph" w:styleId="a8">
    <w:name w:val="footer"/>
    <w:basedOn w:val="a"/>
    <w:semiHidden/>
    <w:rsid w:val="00D04F88"/>
    <w:pPr>
      <w:tabs>
        <w:tab w:val="center" w:pos="4536"/>
        <w:tab w:val="right" w:pos="9072"/>
      </w:tabs>
    </w:pPr>
  </w:style>
  <w:style w:type="paragraph" w:styleId="a9">
    <w:name w:val="Body Text Indent"/>
    <w:basedOn w:val="a"/>
    <w:semiHidden/>
    <w:rsid w:val="00D04F88"/>
    <w:pPr>
      <w:ind w:firstLine="709"/>
      <w:jc w:val="both"/>
    </w:pPr>
    <w:rPr>
      <w:sz w:val="28"/>
    </w:rPr>
  </w:style>
  <w:style w:type="paragraph" w:styleId="20">
    <w:name w:val="Body Text Indent 2"/>
    <w:basedOn w:val="a"/>
    <w:semiHidden/>
    <w:rsid w:val="00D04F88"/>
    <w:pPr>
      <w:ind w:firstLine="851"/>
    </w:pPr>
    <w:rPr>
      <w:sz w:val="28"/>
    </w:rPr>
  </w:style>
  <w:style w:type="paragraph" w:customStyle="1" w:styleId="ConsPlusNormal">
    <w:name w:val="ConsPlusNormal"/>
    <w:uiPriority w:val="99"/>
    <w:rsid w:val="00D04F88"/>
    <w:pPr>
      <w:widowControl w:val="0"/>
      <w:suppressAutoHyphens/>
      <w:autoSpaceDE w:val="0"/>
      <w:ind w:firstLine="720"/>
    </w:pPr>
    <w:rPr>
      <w:rFonts w:ascii="Arial" w:eastAsia="Arial" w:hAnsi="Arial" w:cs="Courier New"/>
      <w:lang w:eastAsia="ar-SA"/>
    </w:rPr>
  </w:style>
  <w:style w:type="paragraph" w:customStyle="1" w:styleId="ConsPlusNonformat">
    <w:name w:val="ConsPlusNonformat"/>
    <w:rsid w:val="00D04F8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uiPriority w:val="99"/>
    <w:rsid w:val="00D04F88"/>
    <w:pPr>
      <w:widowControl w:val="0"/>
      <w:suppressAutoHyphens/>
      <w:autoSpaceDE w:val="0"/>
    </w:pPr>
    <w:rPr>
      <w:rFonts w:ascii="Arial" w:eastAsia="Arial" w:hAnsi="Arial" w:cs="Courier New"/>
      <w:b/>
      <w:bCs/>
      <w:lang w:eastAsia="ar-SA"/>
    </w:rPr>
  </w:style>
  <w:style w:type="paragraph" w:customStyle="1" w:styleId="aa">
    <w:name w:val="Содержимое таблицы"/>
    <w:basedOn w:val="a"/>
    <w:rsid w:val="00D04F88"/>
    <w:pPr>
      <w:suppressLineNumbers/>
    </w:pPr>
  </w:style>
  <w:style w:type="paragraph" w:customStyle="1" w:styleId="ab">
    <w:name w:val="Заголовок таблицы"/>
    <w:basedOn w:val="aa"/>
    <w:rsid w:val="00D04F88"/>
    <w:pPr>
      <w:jc w:val="center"/>
    </w:pPr>
    <w:rPr>
      <w:b/>
      <w:bCs/>
    </w:rPr>
  </w:style>
  <w:style w:type="paragraph" w:styleId="21">
    <w:name w:val="Body Text 2"/>
    <w:basedOn w:val="a"/>
    <w:semiHidden/>
    <w:rsid w:val="00D04F88"/>
    <w:pPr>
      <w:jc w:val="center"/>
    </w:pPr>
    <w:rPr>
      <w:sz w:val="24"/>
    </w:rPr>
  </w:style>
  <w:style w:type="paragraph" w:styleId="30">
    <w:name w:val="Body Text 3"/>
    <w:basedOn w:val="a"/>
    <w:semiHidden/>
    <w:rsid w:val="00D04F88"/>
    <w:pPr>
      <w:jc w:val="both"/>
    </w:pPr>
    <w:rPr>
      <w:sz w:val="28"/>
    </w:rPr>
  </w:style>
  <w:style w:type="table" w:styleId="ac">
    <w:name w:val="Table Grid"/>
    <w:basedOn w:val="a1"/>
    <w:uiPriority w:val="99"/>
    <w:rsid w:val="00966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68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Л.Г.</dc:creator>
  <cp:lastModifiedBy>Дубровская администр</cp:lastModifiedBy>
  <cp:revision>9</cp:revision>
  <cp:lastPrinted>2025-03-03T07:08:00Z</cp:lastPrinted>
  <dcterms:created xsi:type="dcterms:W3CDTF">2023-04-06T11:31:00Z</dcterms:created>
  <dcterms:modified xsi:type="dcterms:W3CDTF">2025-03-03T07:09:00Z</dcterms:modified>
</cp:coreProperties>
</file>